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701"/>
        <w:tblW w:w="11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1993"/>
        <w:gridCol w:w="1386"/>
        <w:gridCol w:w="161"/>
        <w:gridCol w:w="806"/>
        <w:gridCol w:w="1336"/>
        <w:gridCol w:w="335"/>
        <w:gridCol w:w="3760"/>
      </w:tblGrid>
      <w:tr w:rsidR="006D39C6" w14:paraId="71754D0B" w14:textId="77777777" w:rsidTr="006D39C6">
        <w:trPr>
          <w:trHeight w:val="569"/>
        </w:trPr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14:paraId="34E7106D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1F6E0103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rFonts w:ascii="Calibri" w:eastAsia="Calibri" w:hAnsi="Calibri" w:cs="Calibri"/>
                <w:i/>
                <w:color w:val="000000"/>
                <w:sz w:val="11"/>
                <w:szCs w:val="11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i/>
                <w:color w:val="000000"/>
                <w:sz w:val="11"/>
                <w:szCs w:val="11"/>
              </w:rPr>
              <w:t>IGITAR OS DADOS OU PREENCHER COM LETRA DE IMPRENSA</w:t>
            </w:r>
          </w:p>
        </w:tc>
        <w:tc>
          <w:tcPr>
            <w:tcW w:w="2353" w:type="dxa"/>
            <w:gridSpan w:val="3"/>
          </w:tcPr>
          <w:p w14:paraId="5A299AA4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ISCIPLINA</w:t>
            </w:r>
          </w:p>
        </w:tc>
        <w:tc>
          <w:tcPr>
            <w:tcW w:w="5431" w:type="dxa"/>
            <w:gridSpan w:val="3"/>
            <w:tcBorders>
              <w:left w:val="nil"/>
              <w:bottom w:val="single" w:sz="4" w:space="0" w:color="000000"/>
            </w:tcBorders>
          </w:tcPr>
          <w:p w14:paraId="091E7B85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6D39C6" w14:paraId="3012E0FB" w14:textId="77777777" w:rsidTr="006D39C6">
        <w:trPr>
          <w:trHeight w:val="666"/>
        </w:trPr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1993E3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227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Dados</w:t>
            </w:r>
          </w:p>
          <w:p w14:paraId="3C4B2CBA" w14:textId="452594E4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22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Pessoa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97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BD6E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64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completo:</w:t>
            </w:r>
          </w:p>
        </w:tc>
      </w:tr>
      <w:tr w:rsidR="006D39C6" w14:paraId="2E6BFA34" w14:textId="77777777" w:rsidTr="006D39C6">
        <w:trPr>
          <w:trHeight w:val="271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4DC39D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5459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Sexo: ( ) F ( ) M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ACE8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Data de nascimento:</w:t>
            </w:r>
          </w:p>
        </w:tc>
      </w:tr>
      <w:tr w:rsidR="006D39C6" w14:paraId="38D497B0" w14:textId="77777777" w:rsidTr="006D39C6">
        <w:trPr>
          <w:trHeight w:val="271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6A6006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BCCB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Estado civil: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7FE7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Naturalidade :</w:t>
            </w:r>
          </w:p>
        </w:tc>
      </w:tr>
      <w:tr w:rsidR="006D39C6" w14:paraId="29E8F914" w14:textId="77777777" w:rsidTr="006D39C6">
        <w:trPr>
          <w:trHeight w:val="271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CBFB73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3AE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Pai:</w:t>
            </w:r>
          </w:p>
        </w:tc>
      </w:tr>
      <w:tr w:rsidR="006D39C6" w14:paraId="423D7728" w14:textId="77777777" w:rsidTr="006D39C6">
        <w:trPr>
          <w:trHeight w:val="271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A836F4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271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Mãe:</w:t>
            </w:r>
          </w:p>
        </w:tc>
      </w:tr>
      <w:tr w:rsidR="006D39C6" w14:paraId="5BF0782B" w14:textId="77777777" w:rsidTr="006D39C6">
        <w:trPr>
          <w:trHeight w:val="271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1107FB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08D7" w14:textId="546AD159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Coren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0615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Emissão: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35A3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CPF:</w:t>
            </w:r>
          </w:p>
        </w:tc>
      </w:tr>
      <w:tr w:rsidR="006D39C6" w14:paraId="31C8C9CD" w14:textId="77777777" w:rsidTr="006D39C6">
        <w:trPr>
          <w:trHeight w:val="271"/>
        </w:trPr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3EEE2D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4050C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RG:</w:t>
            </w:r>
          </w:p>
        </w:tc>
        <w:tc>
          <w:tcPr>
            <w:tcW w:w="2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68E4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Estado/Órgão: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A9E6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Emissão:</w:t>
            </w:r>
          </w:p>
        </w:tc>
      </w:tr>
    </w:tbl>
    <w:p w14:paraId="4DF6209C" w14:textId="1D9F812D" w:rsidR="006D39C6" w:rsidRDefault="006D39C6" w:rsidP="006D39C6">
      <w:pPr>
        <w:pBdr>
          <w:top w:val="nil"/>
          <w:left w:val="nil"/>
          <w:bottom w:val="nil"/>
          <w:right w:val="nil"/>
          <w:between w:val="nil"/>
        </w:pBdr>
        <w:spacing w:before="51"/>
        <w:ind w:left="2125" w:right="274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FORMULÁRIO DE INSCRIÇÃO PAR</w:t>
      </w:r>
      <w:r>
        <w:rPr>
          <w:rFonts w:ascii="Calibri" w:eastAsia="Calibri" w:hAnsi="Calibri" w:cs="Calibri"/>
          <w:color w:val="000000"/>
          <w:sz w:val="24"/>
          <w:szCs w:val="24"/>
        </w:rPr>
        <w:t>A ALUNO ESPECIAL- 2024-1</w:t>
      </w:r>
    </w:p>
    <w:p w14:paraId="4D8C3AE4" w14:textId="77777777" w:rsidR="006D39C6" w:rsidRPr="006D39C6" w:rsidRDefault="006D39C6" w:rsidP="006D39C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W w:w="1109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97"/>
        <w:gridCol w:w="3440"/>
        <w:gridCol w:w="1920"/>
      </w:tblGrid>
      <w:tr w:rsidR="006D39C6" w14:paraId="2F195387" w14:textId="77777777" w:rsidTr="006D39C6">
        <w:trPr>
          <w:trHeight w:val="319"/>
        </w:trPr>
        <w:tc>
          <w:tcPr>
            <w:tcW w:w="1134" w:type="dxa"/>
            <w:vMerge w:val="restart"/>
            <w:shd w:val="clear" w:color="auto" w:fill="E6E6E6"/>
          </w:tcPr>
          <w:p w14:paraId="17BC0A88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D4495D9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Endereço</w:t>
            </w:r>
          </w:p>
        </w:tc>
        <w:tc>
          <w:tcPr>
            <w:tcW w:w="9957" w:type="dxa"/>
            <w:gridSpan w:val="3"/>
          </w:tcPr>
          <w:p w14:paraId="5B358417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Rua:</w:t>
            </w:r>
          </w:p>
        </w:tc>
      </w:tr>
      <w:tr w:rsidR="006D39C6" w14:paraId="3C35D2EB" w14:textId="77777777" w:rsidTr="006D39C6">
        <w:trPr>
          <w:trHeight w:val="248"/>
        </w:trPr>
        <w:tc>
          <w:tcPr>
            <w:tcW w:w="1134" w:type="dxa"/>
            <w:vMerge/>
            <w:shd w:val="clear" w:color="auto" w:fill="E6E6E6"/>
          </w:tcPr>
          <w:p w14:paraId="79A62E77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7" w:type="dxa"/>
          </w:tcPr>
          <w:p w14:paraId="775195EB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Bairro:</w:t>
            </w:r>
          </w:p>
        </w:tc>
        <w:tc>
          <w:tcPr>
            <w:tcW w:w="3440" w:type="dxa"/>
          </w:tcPr>
          <w:p w14:paraId="0FF160F8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Cidade:</w:t>
            </w:r>
          </w:p>
        </w:tc>
        <w:tc>
          <w:tcPr>
            <w:tcW w:w="1920" w:type="dxa"/>
          </w:tcPr>
          <w:p w14:paraId="3A21C2AA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Estado:</w:t>
            </w:r>
          </w:p>
        </w:tc>
      </w:tr>
      <w:tr w:rsidR="006D39C6" w14:paraId="1C3572CF" w14:textId="77777777" w:rsidTr="006D39C6">
        <w:trPr>
          <w:trHeight w:val="248"/>
        </w:trPr>
        <w:tc>
          <w:tcPr>
            <w:tcW w:w="1134" w:type="dxa"/>
            <w:vMerge/>
            <w:shd w:val="clear" w:color="auto" w:fill="E6E6E6"/>
          </w:tcPr>
          <w:p w14:paraId="77E94F12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7" w:type="dxa"/>
          </w:tcPr>
          <w:p w14:paraId="4C8B4D3D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CEP:</w:t>
            </w:r>
          </w:p>
        </w:tc>
        <w:tc>
          <w:tcPr>
            <w:tcW w:w="5360" w:type="dxa"/>
            <w:gridSpan w:val="2"/>
          </w:tcPr>
          <w:p w14:paraId="171F05FD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94"/>
              </w:tabs>
              <w:spacing w:before="1" w:line="246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Telefone: (</w:t>
            </w:r>
            <w:r>
              <w:rPr>
                <w:rFonts w:ascii="Calibri" w:eastAsia="Calibri" w:hAnsi="Calibri" w:cs="Calibri"/>
                <w:color w:val="000000"/>
              </w:rPr>
              <w:tab/>
              <w:t>)</w:t>
            </w:r>
          </w:p>
        </w:tc>
      </w:tr>
      <w:tr w:rsidR="006D39C6" w14:paraId="744EE54A" w14:textId="77777777" w:rsidTr="006D39C6">
        <w:trPr>
          <w:trHeight w:val="248"/>
        </w:trPr>
        <w:tc>
          <w:tcPr>
            <w:tcW w:w="1134" w:type="dxa"/>
            <w:vMerge/>
            <w:shd w:val="clear" w:color="auto" w:fill="E6E6E6"/>
          </w:tcPr>
          <w:p w14:paraId="49823602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597" w:type="dxa"/>
          </w:tcPr>
          <w:p w14:paraId="235EB728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Fax:</w:t>
            </w:r>
          </w:p>
        </w:tc>
        <w:tc>
          <w:tcPr>
            <w:tcW w:w="5360" w:type="dxa"/>
            <w:gridSpan w:val="2"/>
          </w:tcPr>
          <w:p w14:paraId="03A53780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37"/>
              </w:tabs>
              <w:spacing w:before="1" w:line="246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Celular: (</w:t>
            </w:r>
            <w:r>
              <w:rPr>
                <w:rFonts w:ascii="Calibri" w:eastAsia="Calibri" w:hAnsi="Calibri" w:cs="Calibri"/>
                <w:color w:val="000000"/>
              </w:rPr>
              <w:tab/>
              <w:t>)</w:t>
            </w:r>
          </w:p>
        </w:tc>
      </w:tr>
      <w:tr w:rsidR="006D39C6" w14:paraId="008282DD" w14:textId="77777777" w:rsidTr="006D39C6">
        <w:trPr>
          <w:trHeight w:val="279"/>
        </w:trPr>
        <w:tc>
          <w:tcPr>
            <w:tcW w:w="1134" w:type="dxa"/>
            <w:vMerge/>
            <w:shd w:val="clear" w:color="auto" w:fill="E6E6E6"/>
          </w:tcPr>
          <w:p w14:paraId="11BF4624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57" w:type="dxa"/>
            <w:gridSpan w:val="3"/>
          </w:tcPr>
          <w:p w14:paraId="71F28919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E-mail:</w:t>
            </w:r>
          </w:p>
        </w:tc>
      </w:tr>
    </w:tbl>
    <w:p w14:paraId="08357346" w14:textId="77777777" w:rsidR="006D39C6" w:rsidRDefault="006D39C6" w:rsidP="006D39C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W w:w="1110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87"/>
        <w:gridCol w:w="1933"/>
        <w:gridCol w:w="3969"/>
        <w:gridCol w:w="1181"/>
      </w:tblGrid>
      <w:tr w:rsidR="006D39C6" w14:paraId="7FC51A0C" w14:textId="77777777" w:rsidTr="006D39C6">
        <w:trPr>
          <w:trHeight w:val="253"/>
        </w:trPr>
        <w:tc>
          <w:tcPr>
            <w:tcW w:w="1134" w:type="dxa"/>
            <w:vMerge w:val="restart"/>
            <w:shd w:val="clear" w:color="auto" w:fill="E6E6E6"/>
          </w:tcPr>
          <w:p w14:paraId="0593F0AE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  <w:p w14:paraId="1784ED70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Formação</w:t>
            </w:r>
          </w:p>
        </w:tc>
        <w:tc>
          <w:tcPr>
            <w:tcW w:w="2887" w:type="dxa"/>
            <w:shd w:val="clear" w:color="auto" w:fill="D9D9D9"/>
          </w:tcPr>
          <w:p w14:paraId="61958F94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507" w:right="503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Nível</w:t>
            </w:r>
          </w:p>
        </w:tc>
        <w:tc>
          <w:tcPr>
            <w:tcW w:w="1933" w:type="dxa"/>
            <w:shd w:val="clear" w:color="auto" w:fill="D9D9D9"/>
          </w:tcPr>
          <w:p w14:paraId="41B21791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739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do Curso</w:t>
            </w:r>
          </w:p>
        </w:tc>
        <w:tc>
          <w:tcPr>
            <w:tcW w:w="3969" w:type="dxa"/>
            <w:tcBorders>
              <w:right w:val="single" w:sz="6" w:space="0" w:color="000000"/>
            </w:tcBorders>
            <w:shd w:val="clear" w:color="auto" w:fill="D9D9D9"/>
          </w:tcPr>
          <w:p w14:paraId="683EDBF5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441" w:right="142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Instituição</w:t>
            </w:r>
          </w:p>
        </w:tc>
        <w:tc>
          <w:tcPr>
            <w:tcW w:w="1181" w:type="dxa"/>
            <w:tcBorders>
              <w:left w:val="single" w:sz="6" w:space="0" w:color="000000"/>
            </w:tcBorders>
            <w:shd w:val="clear" w:color="auto" w:fill="D9D9D9"/>
          </w:tcPr>
          <w:p w14:paraId="4E892E61" w14:textId="77777777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327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Período</w:t>
            </w:r>
          </w:p>
        </w:tc>
      </w:tr>
      <w:tr w:rsidR="006D39C6" w14:paraId="08855494" w14:textId="77777777" w:rsidTr="006D39C6">
        <w:trPr>
          <w:trHeight w:val="367"/>
        </w:trPr>
        <w:tc>
          <w:tcPr>
            <w:tcW w:w="1134" w:type="dxa"/>
            <w:vMerge/>
            <w:shd w:val="clear" w:color="auto" w:fill="E6E6E6"/>
          </w:tcPr>
          <w:p w14:paraId="47854442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87" w:type="dxa"/>
          </w:tcPr>
          <w:p w14:paraId="5E98623B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Graduação</w:t>
            </w:r>
          </w:p>
        </w:tc>
        <w:tc>
          <w:tcPr>
            <w:tcW w:w="1933" w:type="dxa"/>
          </w:tcPr>
          <w:p w14:paraId="16FD4B80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0E462DB8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left w:val="single" w:sz="6" w:space="0" w:color="000000"/>
            </w:tcBorders>
          </w:tcPr>
          <w:p w14:paraId="35549282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39C6" w14:paraId="7025C55F" w14:textId="77777777" w:rsidTr="006D39C6">
        <w:trPr>
          <w:trHeight w:val="372"/>
        </w:trPr>
        <w:tc>
          <w:tcPr>
            <w:tcW w:w="1134" w:type="dxa"/>
            <w:vMerge/>
            <w:shd w:val="clear" w:color="auto" w:fill="E6E6E6"/>
          </w:tcPr>
          <w:p w14:paraId="7E0A72F3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87" w:type="dxa"/>
          </w:tcPr>
          <w:p w14:paraId="71E8D587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Pós-Graduação</w:t>
            </w:r>
          </w:p>
        </w:tc>
        <w:tc>
          <w:tcPr>
            <w:tcW w:w="1933" w:type="dxa"/>
          </w:tcPr>
          <w:p w14:paraId="0C5482A0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right w:val="single" w:sz="6" w:space="0" w:color="000000"/>
            </w:tcBorders>
          </w:tcPr>
          <w:p w14:paraId="2123DADD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1" w:type="dxa"/>
            <w:tcBorders>
              <w:left w:val="single" w:sz="6" w:space="0" w:color="000000"/>
            </w:tcBorders>
          </w:tcPr>
          <w:p w14:paraId="77902699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411CF36" w14:textId="77777777" w:rsidR="006D39C6" w:rsidRPr="006D39C6" w:rsidRDefault="006D39C6" w:rsidP="006D39C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3"/>
      </w:tblGrid>
      <w:tr w:rsidR="006D39C6" w14:paraId="4DD4ED8C" w14:textId="77777777" w:rsidTr="006D39C6">
        <w:trPr>
          <w:trHeight w:val="1131"/>
        </w:trPr>
        <w:tc>
          <w:tcPr>
            <w:tcW w:w="1134" w:type="dxa"/>
            <w:vMerge w:val="restart"/>
            <w:shd w:val="clear" w:color="auto" w:fill="E6E6E6"/>
          </w:tcPr>
          <w:p w14:paraId="6A4734A3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  <w:p w14:paraId="5551C5FD" w14:textId="50BBAF40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"/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shd w:val="clear" w:color="auto" w:fill="F1F1F1"/>
          </w:tcPr>
          <w:p w14:paraId="60362D1F" w14:textId="4D525DEB" w:rsidR="006D39C6" w:rsidRDefault="006D39C6" w:rsidP="006D39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Declaro, pra os devidos fins, que tomei conhecimento das condições estabelecidas para concorrer a vaga de aluno especial e que o preenchimento deste formulário não garante vaga.</w:t>
            </w:r>
          </w:p>
          <w:p w14:paraId="196DEC7C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14:paraId="29160BF1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3"/>
                <w:tab w:val="left" w:pos="2068"/>
                <w:tab w:val="left" w:pos="3159"/>
              </w:tabs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Niterói,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</w:tc>
      </w:tr>
      <w:tr w:rsidR="006D39C6" w14:paraId="7B1333B3" w14:textId="77777777" w:rsidTr="006D39C6">
        <w:trPr>
          <w:trHeight w:val="900"/>
        </w:trPr>
        <w:tc>
          <w:tcPr>
            <w:tcW w:w="1134" w:type="dxa"/>
            <w:vMerge/>
            <w:shd w:val="clear" w:color="auto" w:fill="E6E6E6"/>
          </w:tcPr>
          <w:p w14:paraId="7CA9FB42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3" w:type="dxa"/>
          </w:tcPr>
          <w:p w14:paraId="2019064B" w14:textId="77777777" w:rsidR="006D39C6" w:rsidRDefault="006D39C6" w:rsidP="00E10D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Assinatura</w:t>
            </w:r>
          </w:p>
        </w:tc>
      </w:tr>
    </w:tbl>
    <w:p w14:paraId="42F68348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446198C2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7C854226" w14:textId="77777777" w:rsidR="006D39C6" w:rsidRDefault="006D39C6" w:rsidP="00D45945">
      <w:pPr>
        <w:pStyle w:val="Informaesdecontato"/>
        <w:rPr>
          <w:rStyle w:val="Forte"/>
          <w:b w:val="0"/>
          <w:bCs w:val="0"/>
        </w:rPr>
      </w:pPr>
    </w:p>
    <w:p w14:paraId="71AEEE73" w14:textId="0E255DCB" w:rsidR="006D39C6" w:rsidRPr="006D39C6" w:rsidRDefault="006D39C6" w:rsidP="006D39C6">
      <w:pPr>
        <w:jc w:val="center"/>
        <w:rPr>
          <w:rFonts w:ascii="Arial" w:hAnsi="Arial" w:cs="Arial"/>
          <w:b/>
          <w:bCs/>
          <w:color w:val="auto"/>
          <w:u w:val="single"/>
        </w:rPr>
      </w:pPr>
      <w:r w:rsidRPr="006D39C6">
        <w:rPr>
          <w:rFonts w:ascii="Arial" w:hAnsi="Arial" w:cs="Arial"/>
          <w:b/>
          <w:bCs/>
          <w:color w:val="auto"/>
          <w:u w:val="single"/>
        </w:rPr>
        <w:lastRenderedPageBreak/>
        <w:t>FORMULÁRIO DE INSCRIÇÃO PARA ALUNO ESPECIAL – 2024.1</w:t>
      </w:r>
    </w:p>
    <w:p w14:paraId="0BC61A29" w14:textId="4A8BEC6B" w:rsidR="006D39C6" w:rsidRPr="006D39C6" w:rsidRDefault="006D39C6" w:rsidP="006D39C6">
      <w:r w:rsidRPr="006D39C6">
        <w:t>ALUNO ESPECIAL</w:t>
      </w:r>
    </w:p>
    <w:p w14:paraId="22FF2D57" w14:textId="74F99D22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 xml:space="preserve">Os alunos especiais poderão se inscrever no período de 25/03/24 a 08/04/24,exclusivamente pelo e- mail </w:t>
      </w:r>
      <w:hyperlink r:id="rId11">
        <w:r w:rsidRPr="006D39C6">
          <w:rPr>
            <w:rFonts w:ascii="Arial" w:hAnsi="Arial" w:cs="Arial"/>
            <w:color w:val="auto"/>
          </w:rPr>
          <w:t>alunoespecialpaccs@gmail.com:</w:t>
        </w:r>
      </w:hyperlink>
    </w:p>
    <w:p w14:paraId="327B2E0F" w14:textId="77777777" w:rsidR="006D39C6" w:rsidRPr="006D39C6" w:rsidRDefault="006D39C6" w:rsidP="006D39C6">
      <w:pPr>
        <w:pStyle w:val="PargrafodaLista"/>
        <w:numPr>
          <w:ilvl w:val="0"/>
          <w:numId w:val="3"/>
        </w:numPr>
        <w:rPr>
          <w:rFonts w:ascii="Arial" w:hAnsi="Arial" w:cs="Arial"/>
          <w:color w:val="auto"/>
        </w:rPr>
      </w:pPr>
      <w:hyperlink r:id="rId12">
        <w:r w:rsidRPr="006D39C6">
          <w:rPr>
            <w:rFonts w:ascii="Arial" w:hAnsi="Arial" w:cs="Arial"/>
            <w:color w:val="auto"/>
          </w:rPr>
          <w:t>Ficha de Inscrição</w:t>
        </w:r>
      </w:hyperlink>
    </w:p>
    <w:p w14:paraId="3AA2CBEB" w14:textId="77777777" w:rsidR="006D39C6" w:rsidRPr="006D39C6" w:rsidRDefault="006D39C6" w:rsidP="006D39C6">
      <w:pPr>
        <w:pStyle w:val="PargrafodaLista"/>
        <w:numPr>
          <w:ilvl w:val="0"/>
          <w:numId w:val="3"/>
        </w:num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Uma foto 3x4</w:t>
      </w:r>
    </w:p>
    <w:p w14:paraId="1275C161" w14:textId="77777777" w:rsidR="006D39C6" w:rsidRPr="006D39C6" w:rsidRDefault="006D39C6" w:rsidP="006D39C6">
      <w:pPr>
        <w:pStyle w:val="PargrafodaLista"/>
        <w:numPr>
          <w:ilvl w:val="0"/>
          <w:numId w:val="3"/>
        </w:num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Cópia de Identidade e CPF</w:t>
      </w:r>
    </w:p>
    <w:p w14:paraId="4A8852E5" w14:textId="77777777" w:rsidR="006D39C6" w:rsidRPr="006D39C6" w:rsidRDefault="006D39C6" w:rsidP="006D39C6">
      <w:pPr>
        <w:pStyle w:val="PargrafodaLista"/>
        <w:numPr>
          <w:ilvl w:val="0"/>
          <w:numId w:val="3"/>
        </w:num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Cópia do Diploma de Graduação</w:t>
      </w:r>
    </w:p>
    <w:p w14:paraId="6AE0FEEB" w14:textId="77777777" w:rsidR="006D39C6" w:rsidRPr="006D39C6" w:rsidRDefault="006D39C6" w:rsidP="006D39C6">
      <w:pPr>
        <w:pStyle w:val="PargrafodaLista"/>
        <w:numPr>
          <w:ilvl w:val="0"/>
          <w:numId w:val="3"/>
        </w:num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Currículo Lattes Atualizado</w:t>
      </w:r>
    </w:p>
    <w:p w14:paraId="54A07482" w14:textId="77777777" w:rsidR="006D39C6" w:rsidRPr="006D39C6" w:rsidRDefault="006D39C6" w:rsidP="006D39C6">
      <w:pPr>
        <w:rPr>
          <w:rFonts w:ascii="Arial" w:hAnsi="Arial" w:cs="Arial"/>
          <w:color w:val="auto"/>
        </w:rPr>
      </w:pPr>
    </w:p>
    <w:p w14:paraId="34F75F44" w14:textId="01E82D5F" w:rsidR="006D39C6" w:rsidRPr="006D39C6" w:rsidRDefault="006D39C6" w:rsidP="006D39C6">
      <w:pPr>
        <w:rPr>
          <w:rFonts w:ascii="Arial" w:hAnsi="Arial" w:cs="Arial"/>
          <w:b/>
          <w:bCs/>
          <w:color w:val="auto"/>
        </w:rPr>
      </w:pPr>
      <w:r w:rsidRPr="006D39C6">
        <w:rPr>
          <w:rFonts w:ascii="Arial" w:hAnsi="Arial" w:cs="Arial"/>
          <w:b/>
          <w:bCs/>
          <w:color w:val="auto"/>
        </w:rPr>
        <w:t>RESULTADO 11/04/24</w:t>
      </w:r>
    </w:p>
    <w:p w14:paraId="7253CD77" w14:textId="4321434B" w:rsid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Após o resultado o aluno selecionado deverá pagar a GRU (Guia de Recolhimento da União) no valor de R$150,00 e apresentá-la até o primeiro dia de aula, a fim de efetivar sua inscrição.</w:t>
      </w:r>
    </w:p>
    <w:p w14:paraId="18E6F9C6" w14:textId="77777777" w:rsidR="006D39C6" w:rsidRPr="006D39C6" w:rsidRDefault="006D39C6" w:rsidP="006D39C6">
      <w:pPr>
        <w:rPr>
          <w:rFonts w:ascii="Arial" w:hAnsi="Arial" w:cs="Arial"/>
          <w:color w:val="auto"/>
        </w:rPr>
      </w:pPr>
    </w:p>
    <w:p w14:paraId="1AE36ECD" w14:textId="6E1F6D69" w:rsidR="006D39C6" w:rsidRPr="006D39C6" w:rsidRDefault="006D39C6" w:rsidP="006D39C6">
      <w:pPr>
        <w:jc w:val="center"/>
        <w:rPr>
          <w:rFonts w:ascii="Arial" w:hAnsi="Arial" w:cs="Arial"/>
          <w:b/>
          <w:bCs/>
          <w:color w:val="auto"/>
          <w:sz w:val="19"/>
          <w:szCs w:val="19"/>
        </w:rPr>
      </w:pPr>
      <w:r w:rsidRPr="006D39C6">
        <w:rPr>
          <w:rFonts w:ascii="Arial" w:hAnsi="Arial" w:cs="Arial"/>
          <w:b/>
          <w:bCs/>
          <w:color w:val="auto"/>
        </w:rPr>
        <w:t>I</w:t>
      </w:r>
      <w:r w:rsidRPr="006D39C6">
        <w:rPr>
          <w:rFonts w:ascii="Arial" w:hAnsi="Arial" w:cs="Arial"/>
          <w:b/>
          <w:bCs/>
          <w:color w:val="auto"/>
          <w:sz w:val="19"/>
          <w:szCs w:val="19"/>
        </w:rPr>
        <w:t>NSTRUÇÕES PARA PREENCHIMENTO DA GUIA DE RECOLHIMENTO DA UNIÃO</w:t>
      </w:r>
    </w:p>
    <w:p w14:paraId="0685EC14" w14:textId="017BB9FA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 xml:space="preserve">Acessar o site e inserir os seguintes dados: </w:t>
      </w:r>
      <w:hyperlink r:id="rId13">
        <w:r w:rsidRPr="006D39C6">
          <w:rPr>
            <w:rFonts w:ascii="Arial" w:hAnsi="Arial" w:cs="Arial"/>
            <w:color w:val="0070C0"/>
            <w:u w:val="single"/>
          </w:rPr>
          <w:t>https://consulta.tesouro.fazenda.gov.br/gru_novosite/gru_simples.asp</w:t>
        </w:r>
      </w:hyperlink>
    </w:p>
    <w:p w14:paraId="5ABE63BA" w14:textId="7008DAC6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Unidade Favorecida: 153056</w:t>
      </w:r>
    </w:p>
    <w:p w14:paraId="5504B3B5" w14:textId="77777777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Gestão: 15227</w:t>
      </w:r>
    </w:p>
    <w:p w14:paraId="306EF821" w14:textId="77777777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Código: 28830-6 Serviços Administrativos</w:t>
      </w:r>
    </w:p>
    <w:p w14:paraId="2C31C782" w14:textId="77777777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Número de Referência: 0250158643</w:t>
      </w:r>
    </w:p>
    <w:p w14:paraId="0CBF7E93" w14:textId="77777777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 xml:space="preserve">Competência: (04/2024) </w:t>
      </w:r>
    </w:p>
    <w:p w14:paraId="296797A8" w14:textId="77777777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Nome:</w:t>
      </w:r>
    </w:p>
    <w:p w14:paraId="0631E219" w14:textId="77777777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CPF:</w:t>
      </w:r>
    </w:p>
    <w:p w14:paraId="42BB994C" w14:textId="77777777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Vencimento: 15/04/2024 (Até a data do início da disciplina)</w:t>
      </w:r>
    </w:p>
    <w:p w14:paraId="31F4C5A3" w14:textId="77777777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Valor Principal: 150,00</w:t>
      </w:r>
    </w:p>
    <w:p w14:paraId="164ECD91" w14:textId="77777777" w:rsidR="006D39C6" w:rsidRPr="006D39C6" w:rsidRDefault="006D39C6" w:rsidP="006D39C6">
      <w:pPr>
        <w:rPr>
          <w:rFonts w:ascii="Arial" w:hAnsi="Arial" w:cs="Arial"/>
          <w:color w:val="auto"/>
        </w:rPr>
      </w:pPr>
      <w:r w:rsidRPr="006D39C6">
        <w:rPr>
          <w:rFonts w:ascii="Arial" w:hAnsi="Arial" w:cs="Arial"/>
          <w:color w:val="auto"/>
        </w:rPr>
        <w:t>Valor Total: R$ 150,00</w:t>
      </w:r>
    </w:p>
    <w:p w14:paraId="6830F4DC" w14:textId="77777777" w:rsidR="006D39C6" w:rsidRPr="006D39C6" w:rsidRDefault="006D39C6" w:rsidP="006D39C6">
      <w:pPr>
        <w:rPr>
          <w:rFonts w:ascii="Arial" w:hAnsi="Arial" w:cs="Arial"/>
          <w:color w:val="auto"/>
        </w:rPr>
      </w:pPr>
    </w:p>
    <w:p w14:paraId="7565375F" w14:textId="342AF96E" w:rsidR="00523EEA" w:rsidRPr="006D39C6" w:rsidRDefault="006D39C6" w:rsidP="006D39C6">
      <w:pPr>
        <w:rPr>
          <w:rStyle w:val="Forte"/>
          <w:rFonts w:ascii="Arial" w:hAnsi="Arial" w:cs="Arial"/>
          <w:b w:val="0"/>
          <w:bCs w:val="0"/>
          <w:color w:val="auto"/>
        </w:rPr>
      </w:pPr>
      <w:r w:rsidRPr="006D39C6">
        <w:rPr>
          <w:rFonts w:ascii="Arial" w:hAnsi="Arial" w:cs="Arial"/>
          <w:color w:val="auto"/>
        </w:rPr>
        <w:t>Depois de preencher, clicar em "Emitir GRU Simples" e imprimir a guia para pagamento no Banco do Brasil</w:t>
      </w:r>
    </w:p>
    <w:p w14:paraId="6EE86F23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244323E2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0DE7277F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5953A893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61A543C8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7FE1B57E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487AD1C1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3184DEBC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29693FA8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54FF4212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2E771459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277273BD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54D726EE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7D006901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2B22D9E9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0D8B509E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09A9D7F7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40CA8845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41DB05EF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599AE4B4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327A17FD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5ED84382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601D4071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3296E598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37806884" w14:textId="77777777" w:rsidR="00523EEA" w:rsidRDefault="00523EEA" w:rsidP="00D45945">
      <w:pPr>
        <w:pStyle w:val="Informaesdecontato"/>
        <w:rPr>
          <w:rStyle w:val="Forte"/>
          <w:b w:val="0"/>
          <w:bCs w:val="0"/>
        </w:rPr>
      </w:pPr>
    </w:p>
    <w:p w14:paraId="44C216B9" w14:textId="77777777" w:rsidR="00523EEA" w:rsidRPr="00D45945" w:rsidRDefault="00523EEA" w:rsidP="00D45945">
      <w:pPr>
        <w:pStyle w:val="Informaesdecontato"/>
        <w:rPr>
          <w:rStyle w:val="Forte"/>
          <w:b w:val="0"/>
          <w:bCs w:val="0"/>
        </w:rPr>
      </w:pPr>
    </w:p>
    <w:sectPr w:rsidR="00523EEA" w:rsidRPr="00D45945" w:rsidSect="00331371">
      <w:headerReference w:type="default" r:id="rId14"/>
      <w:pgSz w:w="11906" w:h="16838" w:code="9"/>
      <w:pgMar w:top="1417" w:right="1701" w:bottom="1417" w:left="1701" w:header="450" w:footer="1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FC107" w14:textId="77777777" w:rsidR="00331371" w:rsidRDefault="00331371" w:rsidP="00D45945">
      <w:pPr>
        <w:spacing w:before="0" w:after="0" w:line="240" w:lineRule="auto"/>
      </w:pPr>
      <w:r>
        <w:separator/>
      </w:r>
    </w:p>
  </w:endnote>
  <w:endnote w:type="continuationSeparator" w:id="0">
    <w:p w14:paraId="52F00820" w14:textId="77777777" w:rsidR="00331371" w:rsidRDefault="00331371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2D3B0" w14:textId="77777777" w:rsidR="00331371" w:rsidRDefault="00331371" w:rsidP="00D45945">
      <w:pPr>
        <w:spacing w:before="0" w:after="0" w:line="240" w:lineRule="auto"/>
      </w:pPr>
      <w:r>
        <w:separator/>
      </w:r>
    </w:p>
  </w:footnote>
  <w:footnote w:type="continuationSeparator" w:id="0">
    <w:p w14:paraId="64EEC499" w14:textId="77777777" w:rsidR="00331371" w:rsidRDefault="00331371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3B45EAC8" w14:textId="77777777" w:rsidTr="00E834B7">
      <w:trPr>
        <w:trHeight w:val="360"/>
      </w:trPr>
      <w:tc>
        <w:tcPr>
          <w:tcW w:w="3381" w:type="dxa"/>
        </w:tcPr>
        <w:p w14:paraId="4437572F" w14:textId="77777777" w:rsidR="00E834B7" w:rsidRDefault="00E834B7">
          <w:pPr>
            <w:pStyle w:val="Cabealho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14:paraId="1A188F80" w14:textId="4C4201CA" w:rsidR="00E834B7" w:rsidRDefault="00101C4D">
          <w:pPr>
            <w:pStyle w:val="Cabealho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val="pt-BR" w:bidi="pt-BR"/>
            </w:rPr>
            <w:drawing>
              <wp:anchor distT="0" distB="0" distL="114300" distR="114300" simplePos="0" relativeHeight="251664384" behindDoc="0" locked="0" layoutInCell="1" allowOverlap="1" wp14:anchorId="4162B95B" wp14:editId="38F23380">
                <wp:simplePos x="0" y="0"/>
                <wp:positionH relativeFrom="page">
                  <wp:posOffset>481965</wp:posOffset>
                </wp:positionH>
                <wp:positionV relativeFrom="paragraph">
                  <wp:posOffset>-1628775</wp:posOffset>
                </wp:positionV>
                <wp:extent cx="3657600" cy="2758525"/>
                <wp:effectExtent l="0" t="0" r="0" b="0"/>
                <wp:wrapNone/>
                <wp:docPr id="18" name="Imagem 18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4453" t="-28570" r="-15964" b="15125"/>
                        <a:stretch/>
                      </pic:blipFill>
                      <pic:spPr bwMode="auto">
                        <a:xfrm>
                          <a:off x="0" y="0"/>
                          <a:ext cx="3657600" cy="2758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44CC6DD" w14:textId="47C4EC87" w:rsidR="00D45945" w:rsidRDefault="00D45945">
    <w:pPr>
      <w:pStyle w:val="Cabealho"/>
      <w:rPr>
        <w:noProof/>
        <w:color w:val="000000" w:themeColor="text1"/>
        <w:lang w:val="pt-BR" w:bidi="pt-BR"/>
      </w:rPr>
    </w:pPr>
    <w:r>
      <w:rPr>
        <w:noProof/>
        <w:color w:val="000000" w:themeColor="text1"/>
        <w:lang w:val="pt-BR" w:bidi="pt-B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928619A" wp14:editId="782D2902">
              <wp:simplePos x="0" y="0"/>
              <wp:positionH relativeFrom="page">
                <wp:posOffset>-142875</wp:posOffset>
              </wp:positionH>
              <wp:positionV relativeFrom="page">
                <wp:posOffset>-104775</wp:posOffset>
              </wp:positionV>
              <wp:extent cx="8032115" cy="10878670"/>
              <wp:effectExtent l="19050" t="0" r="26035" b="56515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32115" cy="10878670"/>
                        <a:chOff x="-199458" y="-161366"/>
                        <a:chExt cx="8032115" cy="10878670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-199458" y="-161366"/>
                          <a:ext cx="7979478" cy="1210235"/>
                          <a:chOff x="-199458" y="-164380"/>
                          <a:chExt cx="7979478" cy="1210715"/>
                        </a:xfrm>
                      </wpg:grpSpPr>
                      <wps:wsp>
                        <wps:cNvPr id="1" name="Retângulo 1"/>
                        <wps:cNvSpPr/>
                        <wps:spPr>
                          <a:xfrm>
                            <a:off x="-199458" y="-164380"/>
                            <a:ext cx="7971858" cy="1210715"/>
                          </a:xfrm>
                          <a:prstGeom prst="rect">
                            <a:avLst/>
                          </a:prstGeom>
                          <a:solidFill>
                            <a:srgbClr val="34997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tâ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-199455" y="9721779"/>
                          <a:ext cx="8032112" cy="995525"/>
                          <a:chOff x="-47027" y="-657470"/>
                          <a:chExt cx="8032112" cy="995920"/>
                        </a:xfrm>
                      </wpg:grpSpPr>
                      <wps:wsp>
                        <wps:cNvPr id="13" name="Retângulo 13"/>
                        <wps:cNvSpPr/>
                        <wps:spPr>
                          <a:xfrm>
                            <a:off x="-47027" y="-629725"/>
                            <a:ext cx="8032112" cy="96817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tângulo 2"/>
                        <wps:cNvSpPr/>
                        <wps:spPr>
                          <a:xfrm flipV="1">
                            <a:off x="2235349" y="-657470"/>
                            <a:ext cx="5749736" cy="995479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997A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1B72B1" w14:textId="6AB742CC" w:rsidR="003668BC" w:rsidRPr="0000303E" w:rsidRDefault="009C44E8" w:rsidP="002B6AD0">
                              <w:pPr>
                                <w:spacing w:line="192" w:lineRule="auto"/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                         </w:t>
                              </w:r>
                              <w:r w:rsidR="003668BC" w:rsidRPr="0000303E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R. Dr. Celestino, 74 - Centro,</w:t>
                              </w:r>
                            </w:p>
                            <w:p w14:paraId="370BA161" w14:textId="673FD520" w:rsidR="003668BC" w:rsidRPr="0000303E" w:rsidRDefault="003668BC" w:rsidP="002B6AD0">
                              <w:pPr>
                                <w:spacing w:line="192" w:lineRule="auto"/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00303E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C44E8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                         </w:t>
                              </w:r>
                              <w:r w:rsidRPr="0000303E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Niterói - RJ, Cep: 24020-091</w:t>
                              </w:r>
                            </w:p>
                            <w:p w14:paraId="543ADF1A" w14:textId="58D67FE2" w:rsidR="003668BC" w:rsidRPr="0000303E" w:rsidRDefault="009C44E8" w:rsidP="002B6AD0">
                              <w:pPr>
                                <w:spacing w:line="192" w:lineRule="auto"/>
                                <w:jc w:val="center"/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                             </w:t>
                              </w:r>
                              <w:r w:rsidR="003668BC" w:rsidRPr="0000303E">
                                <w:rPr>
                                  <w:rFonts w:ascii="Calibri" w:hAnsi="Calibri" w:cs="Calibri"/>
                                  <w:color w:val="FFFFFF" w:themeColor="background1"/>
                                  <w:sz w:val="24"/>
                                  <w:szCs w:val="24"/>
                                </w:rPr>
                                <w:t>Contato: paccs.cme@id.uff.br</w:t>
                              </w:r>
                            </w:p>
                            <w:p w14:paraId="30EFC9A9" w14:textId="77777777" w:rsidR="003668BC" w:rsidRDefault="003668BC" w:rsidP="003668B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28619A" id="Grupo 3" o:spid="_x0000_s1026" alt="&quot;&quot;" style="position:absolute;left:0;text-align:left;margin-left:-11.25pt;margin-top:-8.25pt;width:632.45pt;height:856.6pt;z-index:-251653120;mso-position-horizontal-relative:page;mso-position-vertical-relative:page" coordorigin="-1994,-1613" coordsize="80321,1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">
              <v:group id="Grupo 10" o:spid="_x0000_s1027" style="position:absolute;left:-1994;top:-1613;width:79794;height:12101" coordorigin="-1994,-1643" coordsize="79794,1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tângulo 1" o:spid="_x0000_s1028" style="position:absolute;left:-1994;top:-1643;width:79718;height:1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" fillcolor="#34997a" stroked="f" strokeweight="1pt"/>
                <v:shape id="Retâ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" path="m,l4000500,r,800100l792480,800100,,xe" fillcolor="#404040 [2429]" strokecolor="#404040 [2429]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-1994;top:97217;width:80320;height:9956;rotation:180" coordorigin="-470,-6574" coordsize="80321,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tângulo 13" o:spid="_x0000_s1031" style="position:absolute;left:-470;top:-6297;width:80320;height:9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" fillcolor="#404040 [2429]" strokecolor="#404040 [2429]" strokeweight="1pt"/>
                <v:shape id="Retângulo 2" o:spid="_x0000_s1032" style="position:absolute;left:22353;top:-6574;width:57497;height:9954;flip:y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" adj="-11796480,,5400" path="m,l4000500,r,800100l792480,800100,,xe" fillcolor="#34997a" stroked="f" strokeweight="1pt">
                  <v:stroke joinstyle="miter"/>
                  <v:shadow on="t" color="black" opacity="26214f" origin="-.5" offset="3pt,0"/>
                  <v:formulas/>
                  <v:path arrowok="t" o:connecttype="custom" o:connectlocs="0,0;5749736,0;5749736,995479;1138995,995479;0,0" o:connectangles="0,0,0,0,0" textboxrect="0,0,4000500,800100"/>
                  <v:textbox>
                    <w:txbxContent>
                      <w:p w14:paraId="0B1B72B1" w14:textId="6AB742CC" w:rsidR="003668BC" w:rsidRPr="0000303E" w:rsidRDefault="009C44E8" w:rsidP="002B6AD0">
                        <w:pPr>
                          <w:spacing w:line="192" w:lineRule="auto"/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                         </w:t>
                        </w:r>
                        <w:r w:rsidR="003668BC" w:rsidRPr="0000303E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R. Dr. Celestino, 74 - Centro,</w:t>
                        </w:r>
                      </w:p>
                      <w:p w14:paraId="370BA161" w14:textId="673FD520" w:rsidR="003668BC" w:rsidRPr="0000303E" w:rsidRDefault="003668BC" w:rsidP="002B6AD0">
                        <w:pPr>
                          <w:spacing w:line="192" w:lineRule="auto"/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00303E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9C44E8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                         </w:t>
                        </w:r>
                        <w:r w:rsidRPr="0000303E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Niterói - RJ, Cep: 24020-091</w:t>
                        </w:r>
                      </w:p>
                      <w:p w14:paraId="543ADF1A" w14:textId="58D67FE2" w:rsidR="003668BC" w:rsidRPr="0000303E" w:rsidRDefault="009C44E8" w:rsidP="002B6AD0">
                        <w:pPr>
                          <w:spacing w:line="192" w:lineRule="auto"/>
                          <w:jc w:val="center"/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                             </w:t>
                        </w:r>
                        <w:r w:rsidR="003668BC" w:rsidRPr="0000303E">
                          <w:rPr>
                            <w:rFonts w:ascii="Calibri" w:hAnsi="Calibri" w:cs="Calibri"/>
                            <w:color w:val="FFFFFF" w:themeColor="background1"/>
                            <w:sz w:val="24"/>
                            <w:szCs w:val="24"/>
                          </w:rPr>
                          <w:t>Contato: paccs.cme@id.uff.br</w:t>
                        </w:r>
                      </w:p>
                      <w:p w14:paraId="30EFC9A9" w14:textId="77777777" w:rsidR="003668BC" w:rsidRDefault="003668BC" w:rsidP="003668B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val="pt-BR" w:bidi="pt-BR"/>
      </w:rPr>
      <w:t xml:space="preserve"> </w:t>
    </w:r>
  </w:p>
  <w:p w14:paraId="78613496" w14:textId="1336A982" w:rsidR="00101C4D" w:rsidRDefault="00101C4D">
    <w:pPr>
      <w:pStyle w:val="Cabealho"/>
      <w:rPr>
        <w:noProof/>
        <w:color w:val="000000" w:themeColor="text1"/>
        <w:lang w:val="pt-BR" w:bidi="pt-BR"/>
      </w:rPr>
    </w:pPr>
  </w:p>
  <w:p w14:paraId="33119BF2" w14:textId="459863D6" w:rsidR="00101C4D" w:rsidRDefault="00101C4D">
    <w:pPr>
      <w:pStyle w:val="Cabealho"/>
      <w:rPr>
        <w:noProof/>
        <w:color w:val="000000" w:themeColor="text1"/>
        <w:lang w:val="pt-BR" w:bidi="pt-BR"/>
      </w:rPr>
    </w:pPr>
  </w:p>
  <w:p w14:paraId="023AE92E" w14:textId="77777777" w:rsidR="00101C4D" w:rsidRDefault="00101C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7676A"/>
    <w:multiLevelType w:val="multilevel"/>
    <w:tmpl w:val="4FAAACB8"/>
    <w:lvl w:ilvl="0">
      <w:start w:val="1"/>
      <w:numFmt w:val="decimal"/>
      <w:lvlText w:val="%1."/>
      <w:lvlJc w:val="left"/>
      <w:pPr>
        <w:ind w:left="742" w:hanging="231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14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2558" w:hanging="360"/>
      </w:pPr>
    </w:lvl>
    <w:lvl w:ilvl="3">
      <w:numFmt w:val="bullet"/>
      <w:lvlText w:val="•"/>
      <w:lvlJc w:val="left"/>
      <w:pPr>
        <w:ind w:left="3656" w:hanging="360"/>
      </w:pPr>
    </w:lvl>
    <w:lvl w:ilvl="4">
      <w:numFmt w:val="bullet"/>
      <w:lvlText w:val="•"/>
      <w:lvlJc w:val="left"/>
      <w:pPr>
        <w:ind w:left="4754" w:hanging="360"/>
      </w:pPr>
    </w:lvl>
    <w:lvl w:ilvl="5">
      <w:numFmt w:val="bullet"/>
      <w:lvlText w:val="•"/>
      <w:lvlJc w:val="left"/>
      <w:pPr>
        <w:ind w:left="5852" w:hanging="360"/>
      </w:pPr>
    </w:lvl>
    <w:lvl w:ilvl="6">
      <w:numFmt w:val="bullet"/>
      <w:lvlText w:val="•"/>
      <w:lvlJc w:val="left"/>
      <w:pPr>
        <w:ind w:left="6951" w:hanging="360"/>
      </w:pPr>
    </w:lvl>
    <w:lvl w:ilvl="7">
      <w:numFmt w:val="bullet"/>
      <w:lvlText w:val="•"/>
      <w:lvlJc w:val="left"/>
      <w:pPr>
        <w:ind w:left="8049" w:hanging="360"/>
      </w:pPr>
    </w:lvl>
    <w:lvl w:ilvl="8">
      <w:numFmt w:val="bullet"/>
      <w:lvlText w:val="•"/>
      <w:lvlJc w:val="left"/>
      <w:pPr>
        <w:ind w:left="9147" w:hanging="360"/>
      </w:pPr>
    </w:lvl>
  </w:abstractNum>
  <w:abstractNum w:abstractNumId="1" w15:restartNumberingAfterBreak="0">
    <w:nsid w:val="1B814FAC"/>
    <w:multiLevelType w:val="hybridMultilevel"/>
    <w:tmpl w:val="792CF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6E67"/>
    <w:multiLevelType w:val="multilevel"/>
    <w:tmpl w:val="459CFA60"/>
    <w:lvl w:ilvl="0">
      <w:numFmt w:val="bullet"/>
      <w:lvlText w:val="●"/>
      <w:lvlJc w:val="left"/>
      <w:pPr>
        <w:ind w:left="14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2448" w:hanging="360"/>
      </w:pPr>
    </w:lvl>
    <w:lvl w:ilvl="2">
      <w:numFmt w:val="bullet"/>
      <w:lvlText w:val="•"/>
      <w:lvlJc w:val="left"/>
      <w:pPr>
        <w:ind w:left="3436" w:hanging="360"/>
      </w:pPr>
    </w:lvl>
    <w:lvl w:ilvl="3">
      <w:numFmt w:val="bullet"/>
      <w:lvlText w:val="•"/>
      <w:lvlJc w:val="left"/>
      <w:pPr>
        <w:ind w:left="4425" w:hanging="360"/>
      </w:pPr>
    </w:lvl>
    <w:lvl w:ilvl="4">
      <w:numFmt w:val="bullet"/>
      <w:lvlText w:val="•"/>
      <w:lvlJc w:val="left"/>
      <w:pPr>
        <w:ind w:left="5413" w:hanging="360"/>
      </w:pPr>
    </w:lvl>
    <w:lvl w:ilvl="5">
      <w:numFmt w:val="bullet"/>
      <w:lvlText w:val="•"/>
      <w:lvlJc w:val="left"/>
      <w:pPr>
        <w:ind w:left="6402" w:hanging="360"/>
      </w:pPr>
    </w:lvl>
    <w:lvl w:ilvl="6">
      <w:numFmt w:val="bullet"/>
      <w:lvlText w:val="•"/>
      <w:lvlJc w:val="left"/>
      <w:pPr>
        <w:ind w:left="7390" w:hanging="360"/>
      </w:pPr>
    </w:lvl>
    <w:lvl w:ilvl="7">
      <w:numFmt w:val="bullet"/>
      <w:lvlText w:val="•"/>
      <w:lvlJc w:val="left"/>
      <w:pPr>
        <w:ind w:left="8378" w:hanging="360"/>
      </w:pPr>
    </w:lvl>
    <w:lvl w:ilvl="8">
      <w:numFmt w:val="bullet"/>
      <w:lvlText w:val="•"/>
      <w:lvlJc w:val="left"/>
      <w:pPr>
        <w:ind w:left="9367" w:hanging="360"/>
      </w:pPr>
    </w:lvl>
  </w:abstractNum>
  <w:num w:numId="1" w16cid:durableId="664287937">
    <w:abstractNumId w:val="0"/>
  </w:num>
  <w:num w:numId="2" w16cid:durableId="1605457636">
    <w:abstractNumId w:val="2"/>
  </w:num>
  <w:num w:numId="3" w16cid:durableId="564024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4D"/>
    <w:rsid w:val="0000303E"/>
    <w:rsid w:val="00082814"/>
    <w:rsid w:val="00083BAA"/>
    <w:rsid w:val="000F67D5"/>
    <w:rsid w:val="00101C4D"/>
    <w:rsid w:val="001766D6"/>
    <w:rsid w:val="00260E53"/>
    <w:rsid w:val="002B6AD0"/>
    <w:rsid w:val="002D6B6A"/>
    <w:rsid w:val="00302019"/>
    <w:rsid w:val="00331371"/>
    <w:rsid w:val="003444BE"/>
    <w:rsid w:val="003668BC"/>
    <w:rsid w:val="003936EF"/>
    <w:rsid w:val="003E24DF"/>
    <w:rsid w:val="00430802"/>
    <w:rsid w:val="004710B2"/>
    <w:rsid w:val="004A2B0D"/>
    <w:rsid w:val="004F78B4"/>
    <w:rsid w:val="00523EEA"/>
    <w:rsid w:val="00563742"/>
    <w:rsid w:val="00564809"/>
    <w:rsid w:val="00597E25"/>
    <w:rsid w:val="005C2210"/>
    <w:rsid w:val="00615018"/>
    <w:rsid w:val="0062123A"/>
    <w:rsid w:val="00646E75"/>
    <w:rsid w:val="0065436C"/>
    <w:rsid w:val="006D39C6"/>
    <w:rsid w:val="006F6F10"/>
    <w:rsid w:val="00704C7A"/>
    <w:rsid w:val="00735FCA"/>
    <w:rsid w:val="007753BB"/>
    <w:rsid w:val="00783E79"/>
    <w:rsid w:val="007B5AE8"/>
    <w:rsid w:val="007F5192"/>
    <w:rsid w:val="00824AC5"/>
    <w:rsid w:val="008A572E"/>
    <w:rsid w:val="00932695"/>
    <w:rsid w:val="00946178"/>
    <w:rsid w:val="009C44E8"/>
    <w:rsid w:val="00A11A20"/>
    <w:rsid w:val="00A219E5"/>
    <w:rsid w:val="00A96CF8"/>
    <w:rsid w:val="00AB4269"/>
    <w:rsid w:val="00AE378B"/>
    <w:rsid w:val="00B1583A"/>
    <w:rsid w:val="00B15FDC"/>
    <w:rsid w:val="00B42F0A"/>
    <w:rsid w:val="00B43C06"/>
    <w:rsid w:val="00B50294"/>
    <w:rsid w:val="00B66E25"/>
    <w:rsid w:val="00B858FE"/>
    <w:rsid w:val="00C70786"/>
    <w:rsid w:val="00C8222A"/>
    <w:rsid w:val="00C87F07"/>
    <w:rsid w:val="00C937C2"/>
    <w:rsid w:val="00D45945"/>
    <w:rsid w:val="00D66593"/>
    <w:rsid w:val="00D7180A"/>
    <w:rsid w:val="00D95A82"/>
    <w:rsid w:val="00E27B46"/>
    <w:rsid w:val="00E55D74"/>
    <w:rsid w:val="00E6540C"/>
    <w:rsid w:val="00E74AB5"/>
    <w:rsid w:val="00E81D6D"/>
    <w:rsid w:val="00E81E2A"/>
    <w:rsid w:val="00E834B7"/>
    <w:rsid w:val="00EE0952"/>
    <w:rsid w:val="00F64C7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C8E55"/>
  <w14:defaultImageDpi w14:val="32767"/>
  <w15:chartTrackingRefBased/>
  <w15:docId w15:val="{955FF2B6-8A8E-4EA4-B71B-1ECA4B78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udao">
    <w:name w:val="Salutation"/>
    <w:basedOn w:val="Normal"/>
    <w:link w:val="SaudaoChar"/>
    <w:uiPriority w:val="4"/>
    <w:unhideWhenUsed/>
    <w:qFormat/>
    <w:rsid w:val="003E24DF"/>
    <w:pPr>
      <w:spacing w:before="720"/>
    </w:pPr>
  </w:style>
  <w:style w:type="character" w:customStyle="1" w:styleId="SaudaoChar">
    <w:name w:val="Saudação Char"/>
    <w:basedOn w:val="Fontepargpadro"/>
    <w:link w:val="Sauda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ssinatura">
    <w:name w:val="Signature"/>
    <w:basedOn w:val="Normal"/>
    <w:link w:val="AssinaturaChar"/>
    <w:uiPriority w:val="7"/>
    <w:unhideWhenUsed/>
    <w:qFormat/>
    <w:rsid w:val="003E24DF"/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3E24DF"/>
    <w:pPr>
      <w:spacing w:after="0" w:line="240" w:lineRule="auto"/>
      <w:jc w:val="right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Fontepargpadro"/>
    <w:uiPriority w:val="1"/>
    <w:semiHidden/>
    <w:qFormat/>
    <w:rsid w:val="003E24DF"/>
    <w:rPr>
      <w:b/>
      <w:bCs/>
    </w:rPr>
  </w:style>
  <w:style w:type="paragraph" w:customStyle="1" w:styleId="Informaesdecontato">
    <w:name w:val="Informações de contato"/>
    <w:basedOn w:val="Normal"/>
    <w:uiPriority w:val="1"/>
    <w:qFormat/>
    <w:rsid w:val="003E24DF"/>
    <w:pPr>
      <w:spacing w:before="0" w:after="0"/>
    </w:pPr>
  </w:style>
  <w:style w:type="character" w:customStyle="1" w:styleId="Ttulo2Char">
    <w:name w:val="Título 2 Char"/>
    <w:basedOn w:val="Fontepargpadro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har"/>
    <w:uiPriority w:val="10"/>
    <w:rsid w:val="00D45945"/>
    <w:rPr>
      <w:color w:val="000000" w:themeColor="text1"/>
    </w:rPr>
  </w:style>
  <w:style w:type="character" w:customStyle="1" w:styleId="TtuloChar">
    <w:name w:val="Título Char"/>
    <w:basedOn w:val="Fontepargpadro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comgrade">
    <w:name w:val="Table Grid"/>
    <w:basedOn w:val="Tabe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semiHidden/>
    <w:rsid w:val="006D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sulta.tesouro.fazenda.gov.br/gru_novosite/gru_simples.as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ficha.pdf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unoespecialpaccs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cla\AppData\Roaming\Microsoft\Templates\Cabe&#231;alho%20com%20logotipo%20em%20negrit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EB55220-D202-4E85-A41A-53B6796955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com logotipo em negrito.dotx</Template>
  <TotalTime>18</TotalTime>
  <Pages>3</Pages>
  <Words>303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Paula Lacerda</cp:lastModifiedBy>
  <cp:revision>5</cp:revision>
  <dcterms:created xsi:type="dcterms:W3CDTF">2023-01-23T14:12:00Z</dcterms:created>
  <dcterms:modified xsi:type="dcterms:W3CDTF">2024-03-27T16:46:00Z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