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CF3D" w14:textId="6E3B8636" w:rsidR="00E24575" w:rsidRPr="00E24575" w:rsidRDefault="00E81830" w:rsidP="00E24575">
      <w:pPr>
        <w:jc w:val="center"/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</w:pPr>
      <w:r w:rsidRPr="00BF4C6D">
        <w:rPr>
          <w:rFonts w:ascii="Arial Unicode MS" w:eastAsia="Arial Unicode MS" w:hAnsi="Arial Unicode MS" w:cs="Arial Unicode MS"/>
          <w:b/>
          <w:color w:val="auto"/>
          <w:sz w:val="24"/>
          <w:szCs w:val="24"/>
          <w:shd w:val="clear" w:color="auto" w:fill="000000" w:themeFill="text1"/>
        </w:rPr>
        <w:t>Formulário d</w:t>
      </w:r>
      <w:r w:rsidR="00E24575" w:rsidRPr="00BF4C6D">
        <w:rPr>
          <w:rFonts w:ascii="Arial Unicode MS" w:eastAsia="Arial Unicode MS" w:hAnsi="Arial Unicode MS" w:cs="Arial Unicode MS"/>
          <w:b/>
          <w:color w:val="auto"/>
          <w:sz w:val="24"/>
          <w:szCs w:val="24"/>
          <w:shd w:val="clear" w:color="auto" w:fill="000000" w:themeFill="text1"/>
        </w:rPr>
        <w:t xml:space="preserve">e Solicitação de </w:t>
      </w:r>
      <w:r w:rsidR="00E24575">
        <w:rPr>
          <w:rFonts w:ascii="Arial Unicode MS" w:eastAsia="Arial Unicode MS" w:hAnsi="Arial Unicode MS" w:cs="Arial Unicode MS"/>
          <w:b/>
          <w:color w:val="auto"/>
          <w:sz w:val="24"/>
          <w:szCs w:val="24"/>
          <w:shd w:val="clear" w:color="auto" w:fill="000000" w:themeFill="text1"/>
        </w:rPr>
        <w:t>Trancamento de  Matrícula</w:t>
      </w:r>
      <w:r w:rsidR="00E24575" w:rsidRPr="00E24575">
        <w:rPr>
          <w:rFonts w:ascii="Calibri Light" w:hAnsi="Calibri Light"/>
          <w:sz w:val="22"/>
          <w:szCs w:val="22"/>
        </w:rPr>
        <w:t xml:space="preserve"> </w:t>
      </w:r>
    </w:p>
    <w:p w14:paraId="39D02AAF" w14:textId="46918FFC" w:rsidR="00E24575" w:rsidRPr="00E24575" w:rsidRDefault="00E24575" w:rsidP="00E24575">
      <w:pPr>
        <w:tabs>
          <w:tab w:val="left" w:pos="4140"/>
        </w:tabs>
        <w:jc w:val="center"/>
        <w:rPr>
          <w:rFonts w:ascii="Calibri Light" w:hAnsi="Calibri Light"/>
          <w:color w:val="auto"/>
          <w:sz w:val="22"/>
          <w:szCs w:val="22"/>
        </w:rPr>
      </w:pPr>
      <w:r w:rsidRPr="00E24575">
        <w:rPr>
          <w:rFonts w:ascii="Calibri Light" w:hAnsi="Calibri Light"/>
          <w:color w:val="auto"/>
          <w:sz w:val="22"/>
          <w:szCs w:val="22"/>
        </w:rPr>
        <w:t xml:space="preserve">(    ) </w:t>
      </w:r>
      <w:r w:rsidRPr="00E24575">
        <w:rPr>
          <w:rFonts w:ascii="Calibri Light" w:hAnsi="Calibri Light"/>
          <w:b/>
          <w:color w:val="auto"/>
          <w:sz w:val="22"/>
          <w:szCs w:val="22"/>
        </w:rPr>
        <w:t>MESTRADO ACADÊMICO</w:t>
      </w:r>
      <w:r w:rsidRPr="00E24575">
        <w:rPr>
          <w:rFonts w:ascii="Calibri Light" w:hAnsi="Calibri Light"/>
          <w:color w:val="auto"/>
          <w:sz w:val="22"/>
          <w:szCs w:val="22"/>
        </w:rPr>
        <w:t xml:space="preserve">     (   ) </w:t>
      </w:r>
      <w:r w:rsidRPr="00E24575">
        <w:rPr>
          <w:rFonts w:ascii="Calibri Light" w:hAnsi="Calibri Light"/>
          <w:b/>
          <w:color w:val="auto"/>
          <w:sz w:val="22"/>
          <w:szCs w:val="22"/>
        </w:rPr>
        <w:t>DOUTORADO ACADÊMICO</w:t>
      </w:r>
      <w:r w:rsidRPr="00E24575">
        <w:rPr>
          <w:rFonts w:ascii="Calibri Light" w:hAnsi="Calibri Light"/>
          <w:color w:val="auto"/>
          <w:sz w:val="22"/>
          <w:szCs w:val="22"/>
        </w:rPr>
        <w:t xml:space="preserve">    </w:t>
      </w:r>
    </w:p>
    <w:p w14:paraId="02024DED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color w:val="auto"/>
          <w:sz w:val="18"/>
        </w:rPr>
      </w:pPr>
    </w:p>
    <w:p w14:paraId="2D74221D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color w:val="auto"/>
          <w:sz w:val="18"/>
        </w:rPr>
      </w:pPr>
      <w:r w:rsidRPr="00E24575">
        <w:rPr>
          <w:rFonts w:ascii="Calibri Light" w:hAnsi="Calibri Light"/>
          <w:color w:val="auto"/>
          <w:sz w:val="18"/>
        </w:rPr>
        <w:t xml:space="preserve">Ilmº(ª) Sr.(ª) Coordenador(a) </w:t>
      </w:r>
    </w:p>
    <w:p w14:paraId="5B4D8209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color w:val="auto"/>
          <w:sz w:val="18"/>
        </w:rPr>
      </w:pPr>
    </w:p>
    <w:p w14:paraId="47827966" w14:textId="0FFF33C3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color w:val="auto"/>
          <w:sz w:val="18"/>
        </w:rPr>
      </w:pPr>
      <w:r w:rsidRPr="00E24575">
        <w:rPr>
          <w:rFonts w:ascii="Calibri Light" w:hAnsi="Calibri Light"/>
          <w:color w:val="auto"/>
          <w:sz w:val="18"/>
        </w:rPr>
        <w:t xml:space="preserve">Eu, </w:t>
      </w:r>
      <w:r w:rsidRPr="00E24575">
        <w:rPr>
          <w:rFonts w:ascii="Calibri Light" w:hAnsi="Calibri Light"/>
          <w:b/>
          <w:color w:val="auto"/>
          <w:sz w:val="18"/>
        </w:rPr>
        <w:t>____________________________________________________________________________________________________</w:t>
      </w:r>
    </w:p>
    <w:p w14:paraId="737807A2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b/>
          <w:color w:val="auto"/>
          <w:sz w:val="18"/>
        </w:rPr>
      </w:pPr>
      <w:r w:rsidRPr="00E24575">
        <w:rPr>
          <w:rFonts w:ascii="Calibri Light" w:hAnsi="Calibri Light"/>
          <w:b/>
          <w:color w:val="auto"/>
          <w:sz w:val="18"/>
        </w:rPr>
        <w:t>(nome legível do aluno)</w:t>
      </w:r>
    </w:p>
    <w:p w14:paraId="5EC9B9ED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b/>
          <w:color w:val="auto"/>
          <w:sz w:val="18"/>
        </w:rPr>
      </w:pPr>
      <w:r w:rsidRPr="00E24575">
        <w:rPr>
          <w:rFonts w:ascii="Calibri Light" w:hAnsi="Calibri Light"/>
          <w:b/>
          <w:color w:val="auto"/>
          <w:sz w:val="18"/>
        </w:rPr>
        <w:t xml:space="preserve">                                                                                               </w:t>
      </w:r>
    </w:p>
    <w:p w14:paraId="7BEE9E79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spacing w:line="360" w:lineRule="auto"/>
        <w:jc w:val="both"/>
        <w:rPr>
          <w:rFonts w:ascii="Calibri Light" w:hAnsi="Calibri Light"/>
          <w:color w:val="auto"/>
          <w:sz w:val="18"/>
        </w:rPr>
      </w:pPr>
      <w:r w:rsidRPr="00E24575">
        <w:rPr>
          <w:rFonts w:ascii="Calibri Light" w:hAnsi="Calibri Light"/>
          <w:color w:val="auto"/>
          <w:sz w:val="18"/>
        </w:rPr>
        <w:t>matrícula UFF nº ___________________________, aluno(a) do  Curso de Pós-Graduação Sctrito Sensu, regularmente matriculado(a) e cursando o ________ semestre, venho requerer a V.Sra., o trancamento da matrícula de _____/_____/_____ a _____/______/______, referente ao seguinte semestre:</w:t>
      </w:r>
    </w:p>
    <w:p w14:paraId="0C427EF2" w14:textId="77777777" w:rsidR="00E24575" w:rsidRPr="00E24575" w:rsidRDefault="00E24575" w:rsidP="00E2457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140"/>
        </w:tabs>
        <w:jc w:val="both"/>
        <w:rPr>
          <w:rFonts w:ascii="Calibri Light" w:hAnsi="Calibri Light"/>
          <w:color w:val="auto"/>
          <w:sz w:val="18"/>
        </w:rPr>
      </w:pPr>
      <w:r w:rsidRPr="00E24575">
        <w:rPr>
          <w:rFonts w:ascii="Calibri Light" w:hAnsi="Calibri Light"/>
          <w:color w:val="auto"/>
          <w:sz w:val="18"/>
        </w:rPr>
        <w:t xml:space="preserve">(     ) 2º semestre                   (     ) 3º semestre                   (     ) 4º semestre                   (     ) 5º semestre                   </w:t>
      </w:r>
    </w:p>
    <w:p w14:paraId="6E0CCE79" w14:textId="77777777" w:rsidR="00E24575" w:rsidRPr="00E24575" w:rsidRDefault="00E24575" w:rsidP="00E2457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140"/>
        </w:tabs>
        <w:jc w:val="both"/>
        <w:rPr>
          <w:rFonts w:ascii="Calibri Light" w:hAnsi="Calibri Light"/>
          <w:color w:val="auto"/>
          <w:sz w:val="18"/>
        </w:rPr>
      </w:pPr>
      <w:r w:rsidRPr="00E24575">
        <w:rPr>
          <w:rFonts w:ascii="Calibri Light" w:hAnsi="Calibri Light"/>
          <w:color w:val="auto"/>
          <w:sz w:val="18"/>
        </w:rPr>
        <w:t>(     ) 6º semestre                   (     ) 7º semestre                   (     ) 8º semestre</w:t>
      </w:r>
    </w:p>
    <w:p w14:paraId="7C59D983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b/>
          <w:color w:val="auto"/>
          <w:sz w:val="18"/>
        </w:rPr>
      </w:pPr>
      <w:r w:rsidRPr="00E24575">
        <w:rPr>
          <w:rFonts w:ascii="Calibri Light" w:hAnsi="Calibri Light"/>
          <w:b/>
          <w:color w:val="auto"/>
          <w:sz w:val="18"/>
        </w:rPr>
        <w:t>Motivo:</w:t>
      </w:r>
    </w:p>
    <w:p w14:paraId="1DFA639D" w14:textId="4C716A53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spacing w:line="360" w:lineRule="auto"/>
        <w:rPr>
          <w:rFonts w:ascii="Calibri Light" w:hAnsi="Calibri Light"/>
          <w:b/>
          <w:color w:val="auto"/>
          <w:sz w:val="18"/>
        </w:rPr>
      </w:pPr>
      <w:r w:rsidRPr="00E24575">
        <w:rPr>
          <w:rFonts w:ascii="Calibri Light" w:hAnsi="Calibri Light"/>
          <w:b/>
          <w:color w:val="auto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DAD20" w14:textId="0A784198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b/>
          <w:color w:val="auto"/>
          <w:sz w:val="18"/>
        </w:rPr>
      </w:pPr>
      <w:r w:rsidRPr="00E24575">
        <w:rPr>
          <w:rFonts w:ascii="Calibri Light" w:hAnsi="Calibri Light"/>
          <w:b/>
          <w:color w:val="auto"/>
          <w:sz w:val="18"/>
        </w:rPr>
        <w:t>*Anexar documentação comprobatória.</w:t>
      </w:r>
    </w:p>
    <w:p w14:paraId="28275B8D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right"/>
        <w:rPr>
          <w:rFonts w:ascii="Calibri Light" w:hAnsi="Calibri Light"/>
          <w:color w:val="auto"/>
          <w:sz w:val="18"/>
        </w:rPr>
      </w:pPr>
      <w:r w:rsidRPr="00E24575">
        <w:rPr>
          <w:rFonts w:ascii="Calibri Light" w:hAnsi="Calibri Light"/>
          <w:color w:val="auto"/>
          <w:sz w:val="18"/>
        </w:rPr>
        <w:t xml:space="preserve">Niterói, _____ de _____________________________ de ________ </w:t>
      </w:r>
    </w:p>
    <w:p w14:paraId="76D0F241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color w:val="auto"/>
          <w:sz w:val="18"/>
        </w:rPr>
      </w:pPr>
    </w:p>
    <w:p w14:paraId="48EAAD6F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color w:val="auto"/>
          <w:sz w:val="18"/>
        </w:rPr>
      </w:pPr>
      <w:r w:rsidRPr="00E24575">
        <w:rPr>
          <w:rFonts w:ascii="Calibri Light" w:hAnsi="Calibri Light"/>
          <w:color w:val="auto"/>
          <w:sz w:val="18"/>
        </w:rPr>
        <w:t>______________________________________                                                ___________________________________</w:t>
      </w:r>
    </w:p>
    <w:p w14:paraId="07091DD3" w14:textId="49580378" w:rsid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color w:val="auto"/>
          <w:sz w:val="18"/>
        </w:rPr>
      </w:pPr>
      <w:r w:rsidRPr="00E24575">
        <w:rPr>
          <w:rFonts w:ascii="Calibri Light" w:hAnsi="Calibri Light"/>
          <w:color w:val="auto"/>
          <w:sz w:val="18"/>
        </w:rPr>
        <w:t>Orientador                                                                                                               Aluno</w:t>
      </w:r>
    </w:p>
    <w:p w14:paraId="55B35655" w14:textId="77777777" w:rsid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color w:val="auto"/>
          <w:sz w:val="18"/>
        </w:rPr>
      </w:pPr>
    </w:p>
    <w:p w14:paraId="1B7737D6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color w:val="auto"/>
          <w:sz w:val="18"/>
        </w:rPr>
      </w:pPr>
    </w:p>
    <w:p w14:paraId="03C9E03A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color w:val="auto"/>
          <w:sz w:val="18"/>
        </w:rPr>
      </w:pPr>
      <w:r w:rsidRPr="00E24575">
        <w:rPr>
          <w:rFonts w:ascii="Calibri Light" w:hAnsi="Calibri Light"/>
          <w:color w:val="auto"/>
          <w:sz w:val="18"/>
        </w:rPr>
        <w:t>_________________________________________________________________</w:t>
      </w:r>
    </w:p>
    <w:p w14:paraId="436C1759" w14:textId="498E523D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color w:val="auto"/>
          <w:sz w:val="18"/>
        </w:rPr>
      </w:pPr>
      <w:r w:rsidRPr="00E24575">
        <w:rPr>
          <w:rFonts w:ascii="Calibri Light" w:hAnsi="Calibri Light"/>
          <w:color w:val="auto"/>
          <w:sz w:val="18"/>
        </w:rPr>
        <w:t xml:space="preserve">Coordenação do Programa </w:t>
      </w:r>
    </w:p>
    <w:p w14:paraId="24C8991C" w14:textId="77777777" w:rsidR="00E24575" w:rsidRPr="00E24575" w:rsidRDefault="00E24575" w:rsidP="00E2457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b/>
          <w:color w:val="auto"/>
          <w:sz w:val="18"/>
        </w:rPr>
      </w:pPr>
      <w:r w:rsidRPr="00E24575">
        <w:rPr>
          <w:rFonts w:ascii="Calibri Light" w:hAnsi="Calibri Light"/>
          <w:b/>
          <w:color w:val="auto"/>
          <w:sz w:val="18"/>
        </w:rPr>
        <w:t>APROVADO PELO COLEGIADO NA REUNIÃO REALIZADA NO DIA ______/______/________.</w:t>
      </w:r>
    </w:p>
    <w:sectPr w:rsidR="00E24575" w:rsidRPr="00E24575" w:rsidSect="00C87F07">
      <w:headerReference w:type="default" r:id="rId11"/>
      <w:pgSz w:w="11906" w:h="16838" w:code="9"/>
      <w:pgMar w:top="405" w:right="1440" w:bottom="720" w:left="1440" w:header="450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B918" w14:textId="77777777" w:rsidR="00101C4D" w:rsidRDefault="00101C4D" w:rsidP="00D45945">
      <w:pPr>
        <w:spacing w:before="0" w:after="0" w:line="240" w:lineRule="auto"/>
      </w:pPr>
      <w:r>
        <w:separator/>
      </w:r>
    </w:p>
  </w:endnote>
  <w:endnote w:type="continuationSeparator" w:id="0">
    <w:p w14:paraId="099A9487" w14:textId="77777777" w:rsidR="00101C4D" w:rsidRDefault="00101C4D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6A21" w14:textId="77777777" w:rsidR="00101C4D" w:rsidRDefault="00101C4D" w:rsidP="00D45945">
      <w:pPr>
        <w:spacing w:before="0" w:after="0" w:line="240" w:lineRule="auto"/>
      </w:pPr>
      <w:r>
        <w:separator/>
      </w:r>
    </w:p>
  </w:footnote>
  <w:footnote w:type="continuationSeparator" w:id="0">
    <w:p w14:paraId="6A4895F3" w14:textId="77777777" w:rsidR="00101C4D" w:rsidRDefault="00101C4D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16EE6AC8" w14:textId="77777777" w:rsidTr="00E834B7">
      <w:trPr>
        <w:trHeight w:val="360"/>
      </w:trPr>
      <w:tc>
        <w:tcPr>
          <w:tcW w:w="3381" w:type="dxa"/>
        </w:tcPr>
        <w:p w14:paraId="6DDCB7B2" w14:textId="77777777" w:rsidR="00E834B7" w:rsidRDefault="00E834B7">
          <w:pPr>
            <w:pStyle w:val="Cabealho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47800FE4" w14:textId="77777777" w:rsidR="00E834B7" w:rsidRDefault="00101C4D">
          <w:pPr>
            <w:pStyle w:val="Cabealho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val="pt-BR" w:eastAsia="pt-BR"/>
            </w:rPr>
            <w:drawing>
              <wp:anchor distT="0" distB="0" distL="114300" distR="114300" simplePos="0" relativeHeight="251664384" behindDoc="0" locked="0" layoutInCell="1" allowOverlap="1" wp14:anchorId="1C6594A9" wp14:editId="0004E9BF">
                <wp:simplePos x="0" y="0"/>
                <wp:positionH relativeFrom="page">
                  <wp:posOffset>481965</wp:posOffset>
                </wp:positionH>
                <wp:positionV relativeFrom="paragraph">
                  <wp:posOffset>-1628775</wp:posOffset>
                </wp:positionV>
                <wp:extent cx="3657600" cy="2758525"/>
                <wp:effectExtent l="0" t="0" r="0" b="0"/>
                <wp:wrapNone/>
                <wp:docPr id="18" name="Imagem 18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453" t="-28570" r="-15964" b="15125"/>
                        <a:stretch/>
                      </pic:blipFill>
                      <pic:spPr bwMode="auto">
                        <a:xfrm>
                          <a:off x="0" y="0"/>
                          <a:ext cx="3657600" cy="2758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53834309" w14:textId="293B3C1A" w:rsidR="00D45945" w:rsidRDefault="0024446E">
    <w:pPr>
      <w:pStyle w:val="Cabealho"/>
      <w:rPr>
        <w:noProof/>
        <w:color w:val="000000" w:themeColor="text1"/>
        <w:lang w:val="pt-BR" w:bidi="pt-BR"/>
      </w:rPr>
    </w:pPr>
    <w:r>
      <w:rPr>
        <w:noProof/>
        <w:color w:val="000000" w:themeColor="text1"/>
        <w:lang w:val="pt-BR" w:bidi="pt-BR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5787E966" wp14:editId="6332A6F0">
              <wp:simplePos x="0" y="0"/>
              <wp:positionH relativeFrom="page">
                <wp:posOffset>-142240</wp:posOffset>
              </wp:positionH>
              <wp:positionV relativeFrom="page">
                <wp:posOffset>-107315</wp:posOffset>
              </wp:positionV>
              <wp:extent cx="8032115" cy="10878820"/>
              <wp:effectExtent l="19050" t="0" r="6985" b="36830"/>
              <wp:wrapNone/>
              <wp:docPr id="522220405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032115" cy="10878820"/>
                        <a:chOff x="-199458" y="-161366"/>
                        <a:chExt cx="8032115" cy="10878670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-199458" y="-161366"/>
                          <a:ext cx="7979478" cy="1210235"/>
                          <a:chOff x="-199458" y="-164380"/>
                          <a:chExt cx="7979478" cy="1210715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-199458" y="-164380"/>
                            <a:ext cx="7971858" cy="1210715"/>
                          </a:xfrm>
                          <a:prstGeom prst="rect">
                            <a:avLst/>
                          </a:prstGeom>
                          <a:solidFill>
                            <a:srgbClr val="34997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tâ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-199455" y="9722220"/>
                          <a:ext cx="8032112" cy="995084"/>
                          <a:chOff x="-47027" y="-657470"/>
                          <a:chExt cx="8032112" cy="995479"/>
                        </a:xfrm>
                      </wpg:grpSpPr>
                      <wps:wsp>
                        <wps:cNvPr id="13" name="Retângulo 13"/>
                        <wps:cNvSpPr/>
                        <wps:spPr>
                          <a:xfrm>
                            <a:off x="-47027" y="-630650"/>
                            <a:ext cx="8032112" cy="92830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tângulo 2"/>
                        <wps:cNvSpPr/>
                        <wps:spPr>
                          <a:xfrm flipV="1">
                            <a:off x="2235349" y="-657470"/>
                            <a:ext cx="5749736" cy="995479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97A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11E3EC" w14:textId="77777777" w:rsidR="003668BC" w:rsidRPr="0000303E" w:rsidRDefault="009C44E8" w:rsidP="002B6AD0">
                              <w:pPr>
                                <w:spacing w:line="192" w:lineRule="auto"/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                                    </w:t>
                              </w:r>
                              <w:r w:rsidR="003668BC" w:rsidRPr="0000303E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R. Dr. Celestino, 74 - Centro,</w:t>
                              </w:r>
                            </w:p>
                            <w:p w14:paraId="0D618B5C" w14:textId="77777777" w:rsidR="003668BC" w:rsidRPr="0000303E" w:rsidRDefault="003668BC" w:rsidP="002B6AD0">
                              <w:pPr>
                                <w:spacing w:line="192" w:lineRule="auto"/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303E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C44E8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                                    </w:t>
                              </w:r>
                              <w:r w:rsidRPr="0000303E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Niterói - RJ, Cep: 24020-091</w:t>
                              </w:r>
                            </w:p>
                            <w:p w14:paraId="722C0BDB" w14:textId="77777777" w:rsidR="003668BC" w:rsidRPr="0000303E" w:rsidRDefault="009C44E8" w:rsidP="002B6AD0">
                              <w:pPr>
                                <w:spacing w:line="192" w:lineRule="auto"/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                                        </w:t>
                              </w:r>
                              <w:r w:rsidR="003668BC" w:rsidRPr="0000303E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Contato: paccs.cme@id.uff.br</w:t>
                              </w:r>
                            </w:p>
                            <w:p w14:paraId="1ECFBCAF" w14:textId="77777777" w:rsidR="003668BC" w:rsidRDefault="003668BC" w:rsidP="003668B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87E966" id="Agrupar 1" o:spid="_x0000_s1026" style="position:absolute;left:0;text-align:left;margin-left:-11.2pt;margin-top:-8.45pt;width:632.45pt;height:856.6pt;z-index:-251648000;mso-position-horizontal-relative:page;mso-position-vertical-relative:page" coordorigin="-1994,-1613" coordsize="80321,1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">
              <v:group id="Grupo 10" o:spid="_x0000_s1027" style="position:absolute;left:-1994;top:-1613;width:79794;height:12101" coordorigin="-1994,-1643" coordsize="79794,1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tângulo 1" o:spid="_x0000_s1028" style="position:absolute;left:-1994;top:-1643;width:79718;height:12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" fillcolor="#34997a" stroked="f" strokeweight="1pt"/>
                <v:shape id="Retâ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" path="m,l4000500,r,800100l792480,800100,,xe" fillcolor="#404040 [2429]" strokecolor="#404040 [2429]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-1994;top:97222;width:80320;height:9951;rotation:180" coordorigin="-470,-6574" coordsize="80321,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tângulo 13" o:spid="_x0000_s1031" style="position:absolute;left:-470;top:-6306;width:80320;height:9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" fillcolor="#404040 [2429]" strokecolor="#404040 [2429]" strokeweight="1pt"/>
                <v:shape id="Retângulo 2" o:spid="_x0000_s1032" style="position:absolute;left:22353;top:-6574;width:57497;height:9954;flip:y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" adj="-11796480,,5400" path="m,l4000500,r,800100l792480,800100,,xe" fillcolor="#34997a" stroked="f" strokeweight="1pt">
                  <v:stroke joinstyle="miter"/>
                  <v:shadow on="t" color="black" opacity="26214f" origin="-.5" offset="3pt,0"/>
                  <v:formulas/>
                  <v:path arrowok="t" o:connecttype="custom" o:connectlocs="0,0;5749736,0;5749736,995479;1138995,995479;0,0" o:connectangles="0,0,0,0,0" textboxrect="0,0,4000500,800100"/>
                  <v:textbox>
                    <w:txbxContent>
                      <w:p w14:paraId="1411E3EC" w14:textId="77777777" w:rsidR="003668BC" w:rsidRPr="0000303E" w:rsidRDefault="009C44E8" w:rsidP="002B6AD0">
                        <w:pPr>
                          <w:spacing w:line="192" w:lineRule="auto"/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                                    </w:t>
                        </w:r>
                        <w:r w:rsidR="003668BC" w:rsidRPr="0000303E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R. Dr. Celestino, 74 - Centro,</w:t>
                        </w:r>
                      </w:p>
                      <w:p w14:paraId="0D618B5C" w14:textId="77777777" w:rsidR="003668BC" w:rsidRPr="0000303E" w:rsidRDefault="003668BC" w:rsidP="002B6AD0">
                        <w:pPr>
                          <w:spacing w:line="192" w:lineRule="auto"/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303E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9C44E8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                                    </w:t>
                        </w:r>
                        <w:r w:rsidRPr="0000303E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Niterói - RJ, Cep: 24020-091</w:t>
                        </w:r>
                      </w:p>
                      <w:p w14:paraId="722C0BDB" w14:textId="77777777" w:rsidR="003668BC" w:rsidRPr="0000303E" w:rsidRDefault="009C44E8" w:rsidP="002B6AD0">
                        <w:pPr>
                          <w:spacing w:line="192" w:lineRule="auto"/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                                        </w:t>
                        </w:r>
                        <w:r w:rsidR="003668BC" w:rsidRPr="0000303E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Contato: paccs.cme@id.uff.br</w:t>
                        </w:r>
                      </w:p>
                      <w:p w14:paraId="1ECFBCAF" w14:textId="77777777" w:rsidR="003668BC" w:rsidRDefault="003668BC" w:rsidP="003668B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val="pt-BR" w:bidi="pt-BR"/>
      </w:rPr>
      <w:t xml:space="preserve"> </w:t>
    </w:r>
  </w:p>
  <w:p w14:paraId="6DAF9BF0" w14:textId="77777777" w:rsidR="00101C4D" w:rsidRDefault="00101C4D">
    <w:pPr>
      <w:pStyle w:val="Cabealho"/>
      <w:rPr>
        <w:noProof/>
        <w:color w:val="000000" w:themeColor="text1"/>
        <w:lang w:val="pt-BR" w:bidi="pt-BR"/>
      </w:rPr>
    </w:pPr>
  </w:p>
  <w:p w14:paraId="04FE4711" w14:textId="77777777" w:rsidR="00101C4D" w:rsidRDefault="00101C4D">
    <w:pPr>
      <w:pStyle w:val="Cabealho"/>
      <w:rPr>
        <w:noProof/>
        <w:color w:val="000000" w:themeColor="text1"/>
        <w:lang w:val="pt-BR" w:bidi="pt-BR"/>
      </w:rPr>
    </w:pPr>
  </w:p>
  <w:p w14:paraId="29F91AD6" w14:textId="77777777" w:rsidR="00101C4D" w:rsidRDefault="00101C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1A4D8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</w:abstractNum>
  <w:num w:numId="1" w16cid:durableId="148073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4D"/>
    <w:rsid w:val="0000303E"/>
    <w:rsid w:val="00082814"/>
    <w:rsid w:val="00083BAA"/>
    <w:rsid w:val="000F67D5"/>
    <w:rsid w:val="00101C4D"/>
    <w:rsid w:val="00124635"/>
    <w:rsid w:val="001766D6"/>
    <w:rsid w:val="0024446E"/>
    <w:rsid w:val="00260E53"/>
    <w:rsid w:val="002B6AD0"/>
    <w:rsid w:val="002D6B6A"/>
    <w:rsid w:val="00302019"/>
    <w:rsid w:val="003444BE"/>
    <w:rsid w:val="003668BC"/>
    <w:rsid w:val="003936EF"/>
    <w:rsid w:val="003E24DF"/>
    <w:rsid w:val="00430802"/>
    <w:rsid w:val="004710B2"/>
    <w:rsid w:val="004A2B0D"/>
    <w:rsid w:val="00563742"/>
    <w:rsid w:val="00564809"/>
    <w:rsid w:val="00597E25"/>
    <w:rsid w:val="005C2210"/>
    <w:rsid w:val="00615018"/>
    <w:rsid w:val="0062123A"/>
    <w:rsid w:val="00646E75"/>
    <w:rsid w:val="0065436C"/>
    <w:rsid w:val="006F6F10"/>
    <w:rsid w:val="00704C7A"/>
    <w:rsid w:val="0072520E"/>
    <w:rsid w:val="00735FCA"/>
    <w:rsid w:val="007753BB"/>
    <w:rsid w:val="00783E79"/>
    <w:rsid w:val="007B5AE8"/>
    <w:rsid w:val="007F5192"/>
    <w:rsid w:val="00824AC5"/>
    <w:rsid w:val="008A572E"/>
    <w:rsid w:val="00932695"/>
    <w:rsid w:val="00946178"/>
    <w:rsid w:val="009C44E8"/>
    <w:rsid w:val="00A11A20"/>
    <w:rsid w:val="00A219E5"/>
    <w:rsid w:val="00A96CF8"/>
    <w:rsid w:val="00AB4269"/>
    <w:rsid w:val="00AE378B"/>
    <w:rsid w:val="00B15FDC"/>
    <w:rsid w:val="00B42F0A"/>
    <w:rsid w:val="00B43C06"/>
    <w:rsid w:val="00B50294"/>
    <w:rsid w:val="00B66E25"/>
    <w:rsid w:val="00B858FE"/>
    <w:rsid w:val="00B96DB0"/>
    <w:rsid w:val="00BF4C6D"/>
    <w:rsid w:val="00C70786"/>
    <w:rsid w:val="00C8222A"/>
    <w:rsid w:val="00C87F07"/>
    <w:rsid w:val="00D45945"/>
    <w:rsid w:val="00D66593"/>
    <w:rsid w:val="00D7180A"/>
    <w:rsid w:val="00E24575"/>
    <w:rsid w:val="00E27B46"/>
    <w:rsid w:val="00E55D74"/>
    <w:rsid w:val="00E6540C"/>
    <w:rsid w:val="00E74AB5"/>
    <w:rsid w:val="00E81830"/>
    <w:rsid w:val="00E81D6D"/>
    <w:rsid w:val="00E81E2A"/>
    <w:rsid w:val="00E834B7"/>
    <w:rsid w:val="00EE0952"/>
    <w:rsid w:val="00F64C79"/>
    <w:rsid w:val="00F979B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70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udao">
    <w:name w:val="Salutation"/>
    <w:basedOn w:val="Normal"/>
    <w:link w:val="SaudaoChar"/>
    <w:uiPriority w:val="4"/>
    <w:unhideWhenUsed/>
    <w:qFormat/>
    <w:rsid w:val="003E24DF"/>
    <w:pPr>
      <w:spacing w:before="720"/>
    </w:pPr>
  </w:style>
  <w:style w:type="character" w:customStyle="1" w:styleId="SaudaoChar">
    <w:name w:val="Saudação Char"/>
    <w:basedOn w:val="Fontepargpadro"/>
    <w:link w:val="Sauda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Encerramento">
    <w:name w:val="Closing"/>
    <w:basedOn w:val="Normal"/>
    <w:next w:val="Assinatura"/>
    <w:link w:val="Encerramento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ssinatura">
    <w:name w:val="Signature"/>
    <w:basedOn w:val="Normal"/>
    <w:link w:val="AssinaturaChar"/>
    <w:uiPriority w:val="7"/>
    <w:unhideWhenUsed/>
    <w:qFormat/>
    <w:rsid w:val="003E24DF"/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3E24DF"/>
    <w:pPr>
      <w:spacing w:after="0" w:line="240" w:lineRule="auto"/>
      <w:jc w:val="right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Fontepargpadro"/>
    <w:uiPriority w:val="1"/>
    <w:semiHidden/>
    <w:qFormat/>
    <w:rsid w:val="003E24DF"/>
    <w:rPr>
      <w:b/>
      <w:bCs/>
    </w:rPr>
  </w:style>
  <w:style w:type="paragraph" w:customStyle="1" w:styleId="Informaesdecontato">
    <w:name w:val="Informações de contato"/>
    <w:basedOn w:val="Normal"/>
    <w:uiPriority w:val="1"/>
    <w:qFormat/>
    <w:rsid w:val="003E24DF"/>
    <w:pPr>
      <w:spacing w:before="0" w:after="0"/>
    </w:pPr>
  </w:style>
  <w:style w:type="character" w:customStyle="1" w:styleId="Ttulo2Char">
    <w:name w:val="Título 2 Char"/>
    <w:basedOn w:val="Fontepargpadro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har"/>
    <w:uiPriority w:val="10"/>
    <w:rsid w:val="00D45945"/>
    <w:rPr>
      <w:color w:val="000000" w:themeColor="text1"/>
    </w:rPr>
  </w:style>
  <w:style w:type="character" w:customStyle="1" w:styleId="TtuloChar">
    <w:name w:val="Título Char"/>
    <w:basedOn w:val="Fontepargpadro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comgrade">
    <w:name w:val="Table Grid"/>
    <w:basedOn w:val="Tabe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cla\AppData\Roaming\Microsoft\Templates\Cabe&#231;alho%20com%20logotipo%20em%20negrit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F928557-610A-4E00-BF53-AA4C5978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com logotipo em negrito</Template>
  <TotalTime>0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2024-02-01T14:22:00Z</dcterms:created>
  <dcterms:modified xsi:type="dcterms:W3CDTF">2024-02-01T14:25:00Z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