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D6B2" w14:textId="77777777" w:rsidR="00C1728F" w:rsidRPr="00C1728F" w:rsidRDefault="00C1728F" w:rsidP="00C1728F">
      <w:pPr>
        <w:shd w:val="clear" w:color="auto" w:fill="000000" w:themeFill="text1"/>
        <w:tabs>
          <w:tab w:val="left" w:pos="4140"/>
        </w:tabs>
        <w:jc w:val="center"/>
        <w:rPr>
          <w:rFonts w:ascii="Calibri Light" w:hAnsi="Calibri Light" w:cs="Calibri Light"/>
          <w:b/>
          <w:color w:val="FFFFFF" w:themeColor="background1"/>
          <w:szCs w:val="22"/>
        </w:rPr>
      </w:pPr>
      <w:r w:rsidRPr="00C1728F">
        <w:rPr>
          <w:rFonts w:ascii="Calibri Light" w:hAnsi="Calibri Light" w:cs="Calibri Light"/>
          <w:b/>
          <w:color w:val="FFFFFF" w:themeColor="background1"/>
          <w:szCs w:val="22"/>
        </w:rPr>
        <w:t>SOLICITAÇÃO DE PRORROGAÇÃO DE PRAZO DE DEFESA</w:t>
      </w:r>
    </w:p>
    <w:p w14:paraId="152937C5" w14:textId="77777777" w:rsidR="00C1728F" w:rsidRPr="00C1728F" w:rsidRDefault="00C1728F" w:rsidP="00C1728F">
      <w:pPr>
        <w:tabs>
          <w:tab w:val="left" w:pos="4140"/>
        </w:tabs>
        <w:jc w:val="center"/>
        <w:rPr>
          <w:rFonts w:ascii="Times New Roman" w:hAnsi="Times New Roman" w:cs="Times New Roman"/>
          <w:color w:val="auto"/>
          <w:sz w:val="10"/>
          <w:szCs w:val="22"/>
        </w:rPr>
      </w:pPr>
    </w:p>
    <w:p w14:paraId="73801B4E" w14:textId="1001289D" w:rsidR="00C1728F" w:rsidRPr="00C1728F" w:rsidRDefault="00C1728F" w:rsidP="0058611B">
      <w:pPr>
        <w:tabs>
          <w:tab w:val="left" w:pos="4140"/>
        </w:tabs>
        <w:jc w:val="center"/>
        <w:rPr>
          <w:rFonts w:ascii="Times New Roman" w:hAnsi="Times New Roman" w:cs="Times New Roman"/>
          <w:b/>
          <w:color w:val="auto"/>
          <w:sz w:val="18"/>
        </w:rPr>
      </w:pPr>
      <w:r w:rsidRPr="00C1728F">
        <w:rPr>
          <w:rFonts w:ascii="Times New Roman" w:hAnsi="Times New Roman" w:cs="Times New Roman"/>
          <w:color w:val="auto"/>
          <w:szCs w:val="22"/>
        </w:rPr>
        <w:t xml:space="preserve">(    ) </w:t>
      </w:r>
      <w:r w:rsidRPr="00C1728F">
        <w:rPr>
          <w:rFonts w:ascii="Times New Roman" w:hAnsi="Times New Roman" w:cs="Times New Roman"/>
          <w:b/>
          <w:color w:val="auto"/>
          <w:szCs w:val="22"/>
        </w:rPr>
        <w:t>MESTRADO ACADÊMICO</w:t>
      </w:r>
      <w:r w:rsidRPr="00C1728F">
        <w:rPr>
          <w:rFonts w:ascii="Times New Roman" w:hAnsi="Times New Roman" w:cs="Times New Roman"/>
          <w:color w:val="auto"/>
          <w:szCs w:val="22"/>
        </w:rPr>
        <w:t xml:space="preserve">     (   ) </w:t>
      </w:r>
      <w:r w:rsidRPr="00C1728F">
        <w:rPr>
          <w:rFonts w:ascii="Times New Roman" w:hAnsi="Times New Roman" w:cs="Times New Roman"/>
          <w:b/>
          <w:color w:val="auto"/>
          <w:szCs w:val="22"/>
        </w:rPr>
        <w:t>DOUTORADO ACADÊMICO</w:t>
      </w:r>
      <w:r w:rsidRPr="00C1728F">
        <w:rPr>
          <w:rFonts w:ascii="Times New Roman" w:hAnsi="Times New Roman" w:cs="Times New Roman"/>
          <w:color w:val="auto"/>
          <w:szCs w:val="22"/>
        </w:rPr>
        <w:t xml:space="preserve">    </w:t>
      </w:r>
    </w:p>
    <w:p w14:paraId="37D6AF0C" w14:textId="77777777" w:rsidR="0058611B" w:rsidRPr="0058611B" w:rsidRDefault="0058611B" w:rsidP="0058611B">
      <w:pPr>
        <w:tabs>
          <w:tab w:val="left" w:pos="4140"/>
        </w:tabs>
        <w:spacing w:before="0" w:after="0" w:line="240" w:lineRule="auto"/>
        <w:jc w:val="right"/>
        <w:rPr>
          <w:rFonts w:ascii="Calibri Light" w:eastAsia="Times New Roman" w:hAnsi="Calibri Light" w:cs="Calibri Light"/>
          <w:color w:val="auto"/>
          <w:kern w:val="0"/>
          <w:sz w:val="22"/>
          <w:szCs w:val="24"/>
          <w:lang w:val="pt-BR" w:eastAsia="pt-BR"/>
        </w:rPr>
      </w:pPr>
    </w:p>
    <w:p w14:paraId="42063D2B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04658459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proofErr w:type="spellStart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Ilmº</w:t>
      </w:r>
      <w:proofErr w:type="spellEnd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(ª) Sr.(ª) Coordenador(a) do ___________________________________________________________________________________________, </w:t>
      </w:r>
    </w:p>
    <w:p w14:paraId="4593091F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34D1CC58" w14:textId="0D7650A2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Prof.(a) Dr.(a) ______________________________________________________________________________________________</w:t>
      </w:r>
    </w:p>
    <w:p w14:paraId="6F991CE4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5FF63742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</w:p>
    <w:p w14:paraId="03B2D67E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________________________________________________________________________________________________________________________</w:t>
      </w:r>
    </w:p>
    <w:p w14:paraId="7EDB4862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(nome legível do aluno)      </w:t>
      </w:r>
    </w:p>
    <w:p w14:paraId="3D74C2AD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                                                                                              </w:t>
      </w:r>
    </w:p>
    <w:p w14:paraId="0647F06C" w14:textId="77777777" w:rsidR="00670E11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jc w:val="both"/>
        <w:rPr>
          <w:rFonts w:ascii="Calibri Light" w:eastAsia="Times New Roman" w:hAnsi="Calibri Light" w:cs="Calibri Light"/>
          <w:color w:val="auto"/>
          <w:kern w:val="0"/>
          <w:sz w:val="22"/>
          <w:szCs w:val="24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matrícula UFF nº ___________________________, aluno(a) do  Curso de Pós-Graduação </w:t>
      </w:r>
      <w:proofErr w:type="spellStart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Sctrito</w:t>
      </w:r>
      <w:proofErr w:type="spellEnd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Sensu, regularmente matriculado(a) e cursando o ________ semestre, vem requer a </w:t>
      </w:r>
      <w:proofErr w:type="spellStart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V.Sra</w:t>
      </w:r>
      <w:proofErr w:type="spellEnd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., a prorrogação do prazo de  defesa por um período de ______________ dias</w:t>
      </w:r>
      <w:r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</w:t>
      </w: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a partir de _______/_______/_________.</w:t>
      </w:r>
      <w:r w:rsidRPr="0058611B">
        <w:rPr>
          <w:rFonts w:ascii="Calibri Light" w:eastAsia="Times New Roman" w:hAnsi="Calibri Light" w:cs="Calibri Light"/>
          <w:color w:val="auto"/>
          <w:kern w:val="0"/>
          <w:sz w:val="22"/>
          <w:szCs w:val="24"/>
          <w:lang w:val="pt-BR" w:eastAsia="pt-BR"/>
        </w:rPr>
        <w:t xml:space="preserve">        </w:t>
      </w:r>
    </w:p>
    <w:p w14:paraId="435D300D" w14:textId="25AA0329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jc w:val="both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22"/>
          <w:szCs w:val="24"/>
          <w:lang w:val="pt-BR" w:eastAsia="pt-BR"/>
        </w:rPr>
        <w:t xml:space="preserve">                                                                                             </w:t>
      </w: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                                     </w:t>
      </w: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                        </w:t>
      </w:r>
    </w:p>
    <w:p w14:paraId="69094E51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1) Justificativa (informar </w:t>
      </w:r>
      <w:proofErr w:type="gramStart"/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se  há</w:t>
      </w:r>
      <w:proofErr w:type="gramEnd"/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 relação com a pandemia):</w:t>
      </w:r>
    </w:p>
    <w:p w14:paraId="508F74A4" w14:textId="07F7319C" w:rsid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0E11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</w:t>
      </w: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</w:t>
      </w:r>
    </w:p>
    <w:p w14:paraId="250E7356" w14:textId="7D9B7975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2) Cronograma mínimo das atividades a serem cumpridas (especificar datas):</w:t>
      </w:r>
    </w:p>
    <w:p w14:paraId="366B7206" w14:textId="171C516B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____________________________________________________________________________________________________________________________________________________________________________________________</w:t>
      </w:r>
    </w:p>
    <w:p w14:paraId="279E95AF" w14:textId="0EDD662B" w:rsid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70E11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____________________________________________</w:t>
      </w: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______</w:t>
      </w:r>
    </w:p>
    <w:p w14:paraId="53022A78" w14:textId="40A8775B" w:rsid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3) Data prevista para defesa</w:t>
      </w:r>
      <w:r w:rsidR="00670E11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 xml:space="preserve"> </w:t>
      </w: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final:</w:t>
      </w:r>
    </w:p>
    <w:p w14:paraId="4D6B3A57" w14:textId="77777777" w:rsidR="00670E11" w:rsidRPr="0058611B" w:rsidRDefault="00670E11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36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</w:p>
    <w:p w14:paraId="152412B7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</w:p>
    <w:p w14:paraId="23EEB725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</w:p>
    <w:p w14:paraId="17F4D6EB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right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Niterói, _____ de _____________________________ </w:t>
      </w:r>
      <w:proofErr w:type="spellStart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de</w:t>
      </w:r>
      <w:proofErr w:type="spellEnd"/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________ </w:t>
      </w:r>
    </w:p>
    <w:p w14:paraId="26E5ABFF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right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54041912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3C42B3A9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_____________________________________                                                __________________________________</w:t>
      </w:r>
    </w:p>
    <w:p w14:paraId="65F3385A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                                             Orientador                                                                                                               Aluno</w:t>
      </w:r>
    </w:p>
    <w:p w14:paraId="3EC5CC5B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453D9BF8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67955BEC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>_________________________________________________________________</w:t>
      </w:r>
    </w:p>
    <w:p w14:paraId="67F45CFA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  <w:t xml:space="preserve">Coordenação do Programa </w:t>
      </w:r>
    </w:p>
    <w:p w14:paraId="249FC068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color w:val="auto"/>
          <w:kern w:val="0"/>
          <w:sz w:val="18"/>
          <w:lang w:val="pt-BR" w:eastAsia="pt-BR"/>
        </w:rPr>
      </w:pPr>
    </w:p>
    <w:p w14:paraId="1FA52A9A" w14:textId="77777777" w:rsidR="0058611B" w:rsidRPr="0058611B" w:rsidRDefault="0058611B" w:rsidP="0058611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4140"/>
        </w:tabs>
        <w:spacing w:before="0" w:after="0" w:line="240" w:lineRule="auto"/>
        <w:jc w:val="center"/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</w:pPr>
      <w:r w:rsidRPr="0058611B">
        <w:rPr>
          <w:rFonts w:ascii="Calibri Light" w:eastAsia="Times New Roman" w:hAnsi="Calibri Light" w:cs="Calibri Light"/>
          <w:b/>
          <w:color w:val="auto"/>
          <w:kern w:val="0"/>
          <w:sz w:val="18"/>
          <w:lang w:val="pt-BR" w:eastAsia="pt-BR"/>
        </w:rPr>
        <w:t>APROVADO PELO COLEGIADO NA REUNIÃO REALIZADA NO DIA ______/______/________.</w:t>
      </w:r>
    </w:p>
    <w:p w14:paraId="14A46EC2" w14:textId="77777777" w:rsidR="007C44BF" w:rsidRPr="0058611B" w:rsidRDefault="007C44BF" w:rsidP="0025607E">
      <w:pPr>
        <w:rPr>
          <w:rFonts w:ascii="Times New Roman" w:hAnsi="Times New Roman" w:cs="Times New Roman"/>
          <w:color w:val="auto"/>
          <w:lang w:val="pt-BR"/>
        </w:rPr>
      </w:pPr>
    </w:p>
    <w:sectPr w:rsidR="007C44BF" w:rsidRPr="0058611B" w:rsidSect="00B1583A">
      <w:headerReference w:type="default" r:id="rId11"/>
      <w:pgSz w:w="11906" w:h="16838" w:code="9"/>
      <w:pgMar w:top="1417" w:right="1701" w:bottom="1417" w:left="1701" w:header="45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B976" w14:textId="77777777" w:rsidR="00B1583A" w:rsidRDefault="00B1583A" w:rsidP="00D45945">
      <w:pPr>
        <w:spacing w:before="0" w:after="0" w:line="240" w:lineRule="auto"/>
      </w:pPr>
      <w:r>
        <w:separator/>
      </w:r>
    </w:p>
  </w:endnote>
  <w:endnote w:type="continuationSeparator" w:id="0">
    <w:p w14:paraId="2EBE4AB5" w14:textId="77777777" w:rsidR="00B1583A" w:rsidRDefault="00B1583A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CA96" w14:textId="77777777" w:rsidR="00B1583A" w:rsidRDefault="00B1583A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6C0E8EB" w14:textId="77777777" w:rsidR="00B1583A" w:rsidRDefault="00B1583A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23644241" w14:textId="77777777" w:rsidTr="00E834B7">
      <w:trPr>
        <w:trHeight w:val="360"/>
      </w:trPr>
      <w:tc>
        <w:tcPr>
          <w:tcW w:w="3381" w:type="dxa"/>
        </w:tcPr>
        <w:p w14:paraId="49EED2D4" w14:textId="77777777"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6A1ADB84" w14:textId="77777777" w:rsidR="00E834B7" w:rsidRDefault="00101C4D">
          <w:pPr>
            <w:pStyle w:val="Cabealh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val="pt-BR" w:eastAsia="pt-BR"/>
            </w:rPr>
            <w:drawing>
              <wp:anchor distT="0" distB="0" distL="114300" distR="114300" simplePos="0" relativeHeight="251664384" behindDoc="0" locked="0" layoutInCell="1" allowOverlap="1" wp14:anchorId="65FB3624" wp14:editId="7158E2FC">
                <wp:simplePos x="0" y="0"/>
                <wp:positionH relativeFrom="page">
                  <wp:posOffset>481965</wp:posOffset>
                </wp:positionH>
                <wp:positionV relativeFrom="paragraph">
                  <wp:posOffset>-1628775</wp:posOffset>
                </wp:positionV>
                <wp:extent cx="3657600" cy="2758525"/>
                <wp:effectExtent l="0" t="0" r="0" b="0"/>
                <wp:wrapNone/>
                <wp:docPr id="18" name="Imagem 1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453" t="-28570" r="-15964" b="15125"/>
                        <a:stretch/>
                      </pic:blipFill>
                      <pic:spPr bwMode="auto">
                        <a:xfrm>
                          <a:off x="0" y="0"/>
                          <a:ext cx="3657600" cy="2758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84E6F49" w14:textId="77777777" w:rsidR="00D45945" w:rsidRDefault="0010215B">
    <w:pPr>
      <w:pStyle w:val="Cabealho"/>
      <w:rPr>
        <w:noProof/>
        <w:color w:val="000000" w:themeColor="text1"/>
        <w:lang w:val="pt-BR" w:bidi="pt-BR"/>
      </w:rPr>
    </w:pPr>
    <w:r>
      <w:rPr>
        <w:noProof/>
        <w:color w:val="000000" w:themeColor="text1"/>
        <w:lang w:val="pt-BR" w:bidi="pt-BR"/>
      </w:rPr>
      <w:pict w14:anchorId="7A08CA90">
        <v:group id="Grupo 3" o:spid="_x0000_s1026" alt="&quot;&quot;" style="position:absolute;left:0;text-align:left;margin-left:-11.25pt;margin-top:-8.25pt;width:632.45pt;height:856.6pt;z-index:-251648000;mso-position-horizontal-relative:page;mso-position-vertical-relative:page" coordorigin="-1994,-1613" coordsize="80321,1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">
          <v:group id="Grupo 10" o:spid="_x0000_s1027" style="position:absolute;left:-1994;top:-1613;width:79794;height:12101" coordorigin="-1994,-1643" coordsize="79794,1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Retângulo 1" o:spid="_x0000_s1028" style="position:absolute;left:-1994;top:-1643;width:79718;height:1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" fillcolor="#34997a" stroked="f" strokeweight="1pt"/>
            <v:shape id="Retâ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" path="m,l4000500,r,800100l792480,800100,,xe" fillcolor="#404040 [2429]" strokecolor="#404040 [2429]" strokeweight="1pt">
              <v:stroke joinstyle="miter"/>
              <v:shadow on="t" color="black" opacity="26214f" origin=".5" offset="-3pt,0"/>
              <v:path arrowok="t" o:connecttype="custom" o:connectlocs="0,0;5143500,0;5143500,1028700;1018903,1028700;0,0" o:connectangles="0,0,0,0,0"/>
            </v:shape>
          </v:group>
          <v:group id="Grupo 12" o:spid="_x0000_s1030" style="position:absolute;left:-1994;top:97217;width:80320;height:9956;rotation:180" coordorigin="-470,-6574" coordsize="80321,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<v:rect id="Retângulo 13" o:spid="_x0000_s1031" style="position:absolute;left:-470;top:-6297;width:80320;height:9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2vwAAANsAAAAPAAAAZHJzL2Rvd25yZXYueG1sRE9Li8Iw&#10;EL4L/ocwgjdNVXC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CMvtp2vwAAANsAAAAPAAAAAAAA&#10;AAAAAAAAAAcCAABkcnMvZG93bnJldi54bWxQSwUGAAAAAAMAAwC3AAAA8wIAAAAA&#10;" fillcolor="#404040 [2429]" strokecolor="#404040 [2429]" strokeweight="1pt"/>
            <v:shape id="Retângulo 2" o:spid="_x0000_s1032" style="position:absolute;left:22353;top:-6574;width:57497;height:9954;flip:y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" adj="-11796480,,5400" path="m,l4000500,r,800100l792480,800100,,xe" fillcolor="#34997a" stroked="f" strokeweight="1pt">
              <v:stroke joinstyle="miter"/>
              <v:shadow on="t" color="black" opacity="26214f" origin="-.5" offset="3pt,0"/>
              <v:formulas/>
              <v:path arrowok="t" o:connecttype="custom" o:connectlocs="0,0;5749736,0;5749736,995479;1138995,995479;0,0" o:connectangles="0,0,0,0,0" textboxrect="0,0,4000500,800100"/>
              <v:textbox>
                <w:txbxContent>
                  <w:p w14:paraId="3E50019B" w14:textId="77777777"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R. Dr. Celestino, 74 - Centro,</w:t>
                    </w:r>
                  </w:p>
                  <w:p w14:paraId="1E5A6490" w14:textId="77777777" w:rsidR="003668BC" w:rsidRPr="0000303E" w:rsidRDefault="003668BC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9C44E8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Niterói - RJ, Cep: 24020-091</w:t>
                    </w:r>
                  </w:p>
                  <w:p w14:paraId="0CD0A635" w14:textId="77777777"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Contato: paccs.cme@id.uff.br</w:t>
                    </w:r>
                  </w:p>
                  <w:p w14:paraId="3B84F414" w14:textId="77777777" w:rsidR="003668BC" w:rsidRDefault="003668BC" w:rsidP="003668BC">
                    <w:pPr>
                      <w:jc w:val="center"/>
                    </w:pPr>
                  </w:p>
                </w:txbxContent>
              </v:textbox>
            </v:shape>
          </v:group>
          <w10:wrap anchorx="page" anchory="page"/>
        </v:group>
      </w:pict>
    </w:r>
    <w:r w:rsidR="00D45945" w:rsidRPr="00615018">
      <w:rPr>
        <w:noProof/>
        <w:color w:val="000000" w:themeColor="text1"/>
        <w:lang w:val="pt-BR" w:bidi="pt-BR"/>
      </w:rPr>
      <w:t xml:space="preserve"> </w:t>
    </w:r>
  </w:p>
  <w:p w14:paraId="54101BC9" w14:textId="77777777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0906C6D0" w14:textId="77777777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6405D667" w14:textId="77777777" w:rsidR="00101C4D" w:rsidRDefault="00101C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E7892"/>
    <w:multiLevelType w:val="hybridMultilevel"/>
    <w:tmpl w:val="8708D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9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4D"/>
    <w:rsid w:val="0000303E"/>
    <w:rsid w:val="00082814"/>
    <w:rsid w:val="00083BAA"/>
    <w:rsid w:val="000D6211"/>
    <w:rsid w:val="000F67D5"/>
    <w:rsid w:val="00101C4D"/>
    <w:rsid w:val="001766D6"/>
    <w:rsid w:val="001F08E7"/>
    <w:rsid w:val="0025607E"/>
    <w:rsid w:val="00260E53"/>
    <w:rsid w:val="00263533"/>
    <w:rsid w:val="002B6AD0"/>
    <w:rsid w:val="002D4BB9"/>
    <w:rsid w:val="002D6B6A"/>
    <w:rsid w:val="00302019"/>
    <w:rsid w:val="003444BE"/>
    <w:rsid w:val="003668BC"/>
    <w:rsid w:val="003936EF"/>
    <w:rsid w:val="003E24DF"/>
    <w:rsid w:val="00430802"/>
    <w:rsid w:val="004710B2"/>
    <w:rsid w:val="004A2B0D"/>
    <w:rsid w:val="004F78B4"/>
    <w:rsid w:val="00523EEA"/>
    <w:rsid w:val="00563742"/>
    <w:rsid w:val="00564809"/>
    <w:rsid w:val="0058611B"/>
    <w:rsid w:val="00597E25"/>
    <w:rsid w:val="005B1A4B"/>
    <w:rsid w:val="005C2210"/>
    <w:rsid w:val="00615018"/>
    <w:rsid w:val="0062123A"/>
    <w:rsid w:val="00624FBF"/>
    <w:rsid w:val="00646E75"/>
    <w:rsid w:val="0065436C"/>
    <w:rsid w:val="00670E11"/>
    <w:rsid w:val="006F6F10"/>
    <w:rsid w:val="00704C7A"/>
    <w:rsid w:val="00735FCA"/>
    <w:rsid w:val="007753BB"/>
    <w:rsid w:val="00783E79"/>
    <w:rsid w:val="007B5AE8"/>
    <w:rsid w:val="007C44BF"/>
    <w:rsid w:val="007F5192"/>
    <w:rsid w:val="00824AC5"/>
    <w:rsid w:val="00843AE5"/>
    <w:rsid w:val="008A572E"/>
    <w:rsid w:val="00932695"/>
    <w:rsid w:val="00946178"/>
    <w:rsid w:val="009C44E8"/>
    <w:rsid w:val="00A11A20"/>
    <w:rsid w:val="00A219E5"/>
    <w:rsid w:val="00A96CF8"/>
    <w:rsid w:val="00AB4269"/>
    <w:rsid w:val="00AE378B"/>
    <w:rsid w:val="00B1583A"/>
    <w:rsid w:val="00B15FDC"/>
    <w:rsid w:val="00B42F0A"/>
    <w:rsid w:val="00B43C06"/>
    <w:rsid w:val="00B50294"/>
    <w:rsid w:val="00B66E25"/>
    <w:rsid w:val="00B858FE"/>
    <w:rsid w:val="00BC5FCD"/>
    <w:rsid w:val="00C1728F"/>
    <w:rsid w:val="00C70786"/>
    <w:rsid w:val="00C74B6A"/>
    <w:rsid w:val="00C8222A"/>
    <w:rsid w:val="00C87F07"/>
    <w:rsid w:val="00C937C2"/>
    <w:rsid w:val="00D45945"/>
    <w:rsid w:val="00D66593"/>
    <w:rsid w:val="00D7180A"/>
    <w:rsid w:val="00D95A82"/>
    <w:rsid w:val="00E2776E"/>
    <w:rsid w:val="00E27B46"/>
    <w:rsid w:val="00E55D74"/>
    <w:rsid w:val="00E6540C"/>
    <w:rsid w:val="00E74AB5"/>
    <w:rsid w:val="00E81D6D"/>
    <w:rsid w:val="00E81E2A"/>
    <w:rsid w:val="00E834B7"/>
    <w:rsid w:val="00EE0952"/>
    <w:rsid w:val="00F64C7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9BAE0"/>
  <w15:docId w15:val="{FBE38897-B573-4885-867F-88E9C512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5607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auto"/>
      <w:kern w:val="0"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5607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auto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74B6A"/>
    <w:rPr>
      <w:rFonts w:ascii="Times New Roman" w:eastAsia="Times New Roman" w:hAnsi="Times New Roman" w:cs="Times New Roman"/>
      <w:lang w:val="pt-BR" w:eastAsia="pt-BR"/>
    </w:rPr>
  </w:style>
  <w:style w:type="character" w:customStyle="1" w:styleId="Ttulo6Char">
    <w:name w:val="Título 6 Char"/>
    <w:basedOn w:val="Fontepargpadro"/>
    <w:link w:val="Ttulo6"/>
    <w:semiHidden/>
    <w:rsid w:val="002560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25607E"/>
    <w:rPr>
      <w:rFonts w:ascii="Calibri" w:eastAsia="Times New Roman" w:hAnsi="Calibri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la\AppData\Roaming\Microsoft\Templates\Cabe&#231;alho%20com%20logotipo%20em%20negrit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EDB88-5D1F-4A30-9264-034D9BD6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com logotipo em negrito</Template>
  <TotalTime>17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GUITTON</cp:lastModifiedBy>
  <cp:revision>4</cp:revision>
  <dcterms:created xsi:type="dcterms:W3CDTF">2024-01-30T17:53:00Z</dcterms:created>
  <dcterms:modified xsi:type="dcterms:W3CDTF">2024-01-31T15:14:00Z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