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7E" w:rsidRPr="00AA03E8" w:rsidRDefault="00C74B6A" w:rsidP="0025607E">
      <w:pPr>
        <w:pStyle w:val="Ttulo6"/>
        <w:shd w:val="clear" w:color="auto" w:fill="000000" w:themeFill="text1"/>
        <w:spacing w:before="0" w:after="0" w:line="360" w:lineRule="auto"/>
        <w:jc w:val="center"/>
        <w:rPr>
          <w:rFonts w:ascii="Calibri Light" w:eastAsia="Arial Unicode MS" w:hAnsi="Calibri Light" w:cs="Arial Unicode MS"/>
          <w:sz w:val="20"/>
          <w:szCs w:val="20"/>
        </w:rPr>
      </w:pPr>
      <w:r w:rsidRPr="0025607E">
        <w:rPr>
          <w:rFonts w:eastAsia="Calibri"/>
        </w:rPr>
        <w:t xml:space="preserve"> </w:t>
      </w:r>
      <w:r w:rsidR="0025607E" w:rsidRPr="00AA03E8">
        <w:rPr>
          <w:rFonts w:ascii="Calibri Light" w:eastAsia="Arial Unicode MS" w:hAnsi="Calibri Light" w:cs="Arial Unicode MS"/>
          <w:sz w:val="20"/>
          <w:szCs w:val="20"/>
        </w:rPr>
        <w:t>SOLICITAÇÃO DE REGISTRO DE COORIENTAÇÃO /2ª</w:t>
      </w:r>
      <w:r w:rsidR="0025607E" w:rsidRPr="00AA03E8">
        <w:rPr>
          <w:rFonts w:ascii="Calibri Light" w:eastAsia="Arial Unicode MS" w:hAnsi="Calibri Light" w:cs="Arial Unicode MS"/>
          <w:sz w:val="20"/>
          <w:szCs w:val="20"/>
          <w:vertAlign w:val="superscript"/>
        </w:rPr>
        <w:t xml:space="preserve"> </w:t>
      </w:r>
      <w:r w:rsidR="0025607E" w:rsidRPr="00AA03E8">
        <w:rPr>
          <w:rFonts w:ascii="Calibri Light" w:eastAsia="Arial Unicode MS" w:hAnsi="Calibri Light" w:cs="Arial Unicode MS"/>
          <w:sz w:val="20"/>
          <w:szCs w:val="20"/>
        </w:rPr>
        <w:t>ORIENTAÇÃO DE DISSERTAÇÃO/TESE</w:t>
      </w:r>
    </w:p>
    <w:p w:rsidR="0025607E" w:rsidRPr="0025607E" w:rsidRDefault="0025607E" w:rsidP="0025607E">
      <w:pPr>
        <w:pStyle w:val="Ttulo8"/>
        <w:spacing w:before="0" w:after="0" w:line="360" w:lineRule="auto"/>
        <w:jc w:val="center"/>
        <w:rPr>
          <w:rFonts w:ascii="Calibri Light" w:eastAsia="Arial Unicode MS" w:hAnsi="Calibri Light" w:cs="Arial Unicode MS"/>
          <w:i w:val="0"/>
          <w:sz w:val="20"/>
          <w:szCs w:val="20"/>
          <w:lang w:val="pt-BR"/>
        </w:rPr>
      </w:pPr>
    </w:p>
    <w:p w:rsidR="0025607E" w:rsidRPr="0025607E" w:rsidRDefault="0025607E" w:rsidP="0025607E">
      <w:pPr>
        <w:pStyle w:val="Ttulo8"/>
        <w:spacing w:before="0" w:after="0" w:line="360" w:lineRule="auto"/>
        <w:jc w:val="center"/>
        <w:rPr>
          <w:rFonts w:ascii="Calibri Light" w:eastAsia="Arial Unicode MS" w:hAnsi="Calibri Light" w:cs="Arial Unicode MS"/>
          <w:i w:val="0"/>
          <w:sz w:val="20"/>
          <w:szCs w:val="20"/>
        </w:rPr>
      </w:pPr>
      <w:r w:rsidRPr="0025607E">
        <w:rPr>
          <w:rFonts w:ascii="Calibri Light" w:eastAsia="Arial Unicode MS" w:hAnsi="Calibri Light" w:cs="Arial Unicode MS"/>
          <w:i w:val="0"/>
          <w:sz w:val="20"/>
          <w:szCs w:val="20"/>
        </w:rPr>
        <w:t>CURSO</w:t>
      </w:r>
      <w:r w:rsidRPr="0025607E">
        <w:rPr>
          <w:rFonts w:ascii="Calibri Light" w:eastAsia="Arial Unicode MS" w:hAnsi="Calibri Light" w:cs="Arial Unicode MS"/>
          <w:i w:val="0"/>
          <w:sz w:val="20"/>
          <w:szCs w:val="20"/>
          <w:lang w:val="pt-BR"/>
        </w:rPr>
        <w:t xml:space="preserve">  </w:t>
      </w:r>
      <w:r w:rsidRPr="0025607E">
        <w:rPr>
          <w:rFonts w:ascii="Calibri Light" w:eastAsia="Arial Unicode MS" w:hAnsi="Calibri Light" w:cs="Arial Unicode MS"/>
          <w:i w:val="0"/>
          <w:sz w:val="20"/>
          <w:szCs w:val="20"/>
        </w:rPr>
        <w:t xml:space="preserve"> (    ) MESTRADO</w:t>
      </w:r>
      <w:r w:rsidRPr="0025607E">
        <w:rPr>
          <w:rFonts w:ascii="Calibri Light" w:eastAsia="Arial Unicode MS" w:hAnsi="Calibri Light" w:cs="Arial Unicode MS"/>
          <w:i w:val="0"/>
          <w:sz w:val="20"/>
          <w:szCs w:val="20"/>
        </w:rPr>
        <w:tab/>
        <w:t>(    ) DOUTORADO</w:t>
      </w:r>
    </w:p>
    <w:p w:rsidR="0025607E" w:rsidRPr="0025607E" w:rsidRDefault="0025607E" w:rsidP="0025607E">
      <w:pPr>
        <w:spacing w:line="360" w:lineRule="auto"/>
        <w:jc w:val="right"/>
        <w:rPr>
          <w:rFonts w:ascii="Calibri Light" w:eastAsia="Arial Unicode MS" w:hAnsi="Calibri Light" w:cs="Arial Unicode MS"/>
          <w:color w:val="auto"/>
        </w:rPr>
      </w:pPr>
    </w:p>
    <w:p w:rsidR="0025607E" w:rsidRPr="0025607E" w:rsidRDefault="0025607E" w:rsidP="0025607E">
      <w:pPr>
        <w:spacing w:line="360" w:lineRule="auto"/>
        <w:jc w:val="right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Niterói, _____ de _____________ de 202___.</w:t>
      </w:r>
    </w:p>
    <w:p w:rsidR="0025607E" w:rsidRPr="0025607E" w:rsidRDefault="0025607E" w:rsidP="0025607E">
      <w:pPr>
        <w:spacing w:line="360" w:lineRule="auto"/>
        <w:jc w:val="right"/>
        <w:rPr>
          <w:rFonts w:ascii="Calibri Light" w:eastAsia="Arial Unicode MS" w:hAnsi="Calibri Light" w:cs="Arial Unicode MS"/>
          <w:color w:val="auto"/>
        </w:rPr>
      </w:pPr>
    </w:p>
    <w:p w:rsidR="0025607E" w:rsidRPr="0025607E" w:rsidRDefault="0025607E" w:rsidP="0025607E">
      <w:pPr>
        <w:spacing w:line="360" w:lineRule="auto"/>
        <w:rPr>
          <w:rFonts w:ascii="Calibri Light" w:eastAsia="Arial Unicode MS" w:hAnsi="Calibri Light" w:cs="Arial Unicode MS"/>
          <w:b/>
          <w:color w:val="auto"/>
        </w:rPr>
      </w:pPr>
      <w:r w:rsidRPr="0025607E">
        <w:rPr>
          <w:rFonts w:ascii="Calibri Light" w:eastAsia="Arial Unicode MS" w:hAnsi="Calibri Light" w:cs="Arial Unicode MS"/>
          <w:b/>
          <w:color w:val="auto"/>
        </w:rPr>
        <w:t xml:space="preserve">Nome do(a) aluno(a): </w:t>
      </w:r>
    </w:p>
    <w:p w:rsidR="0025607E" w:rsidRPr="0025607E" w:rsidRDefault="0025607E" w:rsidP="0025607E">
      <w:pPr>
        <w:spacing w:line="360" w:lineRule="auto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b/>
          <w:color w:val="auto"/>
        </w:rPr>
        <w:t>Matrícula: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Prof.(a) Orientador(a): _________________________________________________________________</w:t>
      </w:r>
    </w:p>
    <w:p w:rsidR="0025607E" w:rsidRPr="0025607E" w:rsidRDefault="0025607E" w:rsidP="0025607E">
      <w:pPr>
        <w:spacing w:line="360" w:lineRule="auto"/>
        <w:jc w:val="center"/>
        <w:rPr>
          <w:rFonts w:ascii="Calibri Light" w:eastAsia="Arial Unicode MS" w:hAnsi="Calibri Light" w:cs="Arial Unicode MS"/>
          <w:b/>
          <w:i/>
          <w:color w:val="auto"/>
        </w:rPr>
      </w:pPr>
      <w:r w:rsidRPr="0025607E">
        <w:rPr>
          <w:rFonts w:ascii="Calibri Light" w:eastAsia="Arial Unicode MS" w:hAnsi="Calibri Light" w:cs="Arial Unicode MS"/>
          <w:b/>
          <w:i/>
          <w:color w:val="auto"/>
        </w:rPr>
        <w:t>Solicita como Coorientador(a) o(a)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Prof(a) Dr(a): _______________________________________________________________________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Título da Dissertação/Tese: _____________________________________________________________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__________________________________________________________________________________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Justificativa do pedido: _______________________________________________________________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___________________________________________________________________________________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____________________________________________________________________________________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___________________________________________________________________________________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__________________________________________________________________________________</w:t>
      </w:r>
    </w:p>
    <w:p w:rsid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_________________________________________________________________________________</w:t>
      </w:r>
    </w:p>
    <w:p w:rsidR="0025607E" w:rsidRPr="0025607E" w:rsidRDefault="0025607E" w:rsidP="0025607E">
      <w:pPr>
        <w:spacing w:line="360" w:lineRule="auto"/>
        <w:jc w:val="both"/>
        <w:rPr>
          <w:rFonts w:ascii="Calibri Light" w:eastAsia="Arial Unicode MS" w:hAnsi="Calibri Light" w:cs="Arial Unicode MS"/>
          <w:color w:val="auto"/>
        </w:rPr>
      </w:pPr>
    </w:p>
    <w:p w:rsidR="0025607E" w:rsidRPr="0025607E" w:rsidRDefault="0025607E" w:rsidP="0025607E">
      <w:pPr>
        <w:spacing w:line="360" w:lineRule="auto"/>
        <w:jc w:val="center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________________________________________     _______________________________________</w:t>
      </w:r>
    </w:p>
    <w:p w:rsidR="0025607E" w:rsidRPr="0025607E" w:rsidRDefault="0025607E" w:rsidP="0025607E">
      <w:pPr>
        <w:spacing w:line="360" w:lineRule="auto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 xml:space="preserve">               Assinatura do(a) Orientador(a)</w:t>
      </w:r>
      <w:r w:rsidRPr="0025607E">
        <w:rPr>
          <w:rFonts w:ascii="Calibri Light" w:eastAsia="Arial Unicode MS" w:hAnsi="Calibri Light" w:cs="Arial Unicode MS"/>
          <w:color w:val="auto"/>
        </w:rPr>
        <w:tab/>
      </w:r>
      <w:r w:rsidRPr="0025607E">
        <w:rPr>
          <w:rFonts w:ascii="Calibri Light" w:eastAsia="Arial Unicode MS" w:hAnsi="Calibri Light" w:cs="Arial Unicode MS"/>
          <w:color w:val="auto"/>
        </w:rPr>
        <w:tab/>
      </w:r>
      <w:r w:rsidRPr="0025607E">
        <w:rPr>
          <w:rFonts w:ascii="Calibri Light" w:eastAsia="Arial Unicode MS" w:hAnsi="Calibri Light" w:cs="Arial Unicode MS"/>
          <w:color w:val="auto"/>
        </w:rPr>
        <w:tab/>
      </w:r>
      <w:r w:rsidRPr="0025607E">
        <w:rPr>
          <w:rFonts w:ascii="Calibri Light" w:eastAsia="Arial Unicode MS" w:hAnsi="Calibri Light" w:cs="Arial Unicode MS"/>
          <w:color w:val="auto"/>
        </w:rPr>
        <w:tab/>
        <w:t xml:space="preserve"> Assinatura do aluno(a)</w:t>
      </w:r>
    </w:p>
    <w:p w:rsidR="0025607E" w:rsidRPr="0025607E" w:rsidRDefault="0025607E" w:rsidP="0025607E">
      <w:pPr>
        <w:spacing w:line="360" w:lineRule="auto"/>
        <w:jc w:val="center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____________________________________________</w:t>
      </w:r>
    </w:p>
    <w:p w:rsidR="0025607E" w:rsidRPr="0025607E" w:rsidRDefault="0025607E" w:rsidP="0025607E">
      <w:pPr>
        <w:spacing w:line="360" w:lineRule="auto"/>
        <w:jc w:val="center"/>
        <w:rPr>
          <w:rFonts w:ascii="Calibri Light" w:eastAsia="Arial Unicode MS" w:hAnsi="Calibri Light" w:cs="Arial Unicode MS"/>
          <w:color w:val="auto"/>
        </w:rPr>
      </w:pPr>
      <w:r w:rsidRPr="0025607E">
        <w:rPr>
          <w:rFonts w:ascii="Calibri Light" w:eastAsia="Arial Unicode MS" w:hAnsi="Calibri Light" w:cs="Arial Unicode MS"/>
          <w:color w:val="auto"/>
        </w:rPr>
        <w:t>Assinatura do (a) candidato (a) a coorientador (a)</w:t>
      </w:r>
    </w:p>
    <w:p w:rsidR="0025607E" w:rsidRPr="0025607E" w:rsidRDefault="0025607E" w:rsidP="0025607E">
      <w:pPr>
        <w:tabs>
          <w:tab w:val="left" w:pos="5543"/>
        </w:tabs>
        <w:autoSpaceDE w:val="0"/>
        <w:autoSpaceDN w:val="0"/>
        <w:adjustRightInd w:val="0"/>
        <w:spacing w:line="360" w:lineRule="auto"/>
        <w:rPr>
          <w:rFonts w:ascii="Calibri Light" w:eastAsia="Arial Unicode MS" w:hAnsi="Calibri Light" w:cs="Arial Unicode MS"/>
          <w:b/>
          <w:bCs/>
          <w:color w:val="auto"/>
          <w:sz w:val="23"/>
          <w:szCs w:val="23"/>
        </w:rPr>
      </w:pPr>
      <w:r w:rsidRPr="0025607E">
        <w:rPr>
          <w:rFonts w:ascii="Calibri Light" w:eastAsia="Arial Unicode MS" w:hAnsi="Calibri Light" w:cs="Arial Unicode MS"/>
          <w:bCs/>
          <w:noProof/>
          <w:color w:val="auto"/>
          <w:sz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19.1pt;margin-top:7.4pt;width:284.2pt;height:103.65pt;z-index:251661312;visibility:visible;mso-width-relative:margin;mso-height-relative:margin" fillcolor="#d8d8d8" stroked="f">
            <v:textbox style="mso-next-textbox:#_x0000_s2051">
              <w:txbxContent>
                <w:p w:rsidR="0025607E" w:rsidRPr="00AA03E8" w:rsidRDefault="0025607E" w:rsidP="0025607E">
                  <w:pPr>
                    <w:autoSpaceDE w:val="0"/>
                    <w:autoSpaceDN w:val="0"/>
                    <w:adjustRightInd w:val="0"/>
                    <w:rPr>
                      <w:rFonts w:ascii="Arial Unicode MS" w:eastAsia="Arial Unicode MS" w:hAnsi="Arial Unicode MS" w:cs="Arial Unicode MS"/>
                      <w:b/>
                      <w:bCs/>
                      <w:szCs w:val="23"/>
                    </w:rPr>
                  </w:pPr>
                  <w:r w:rsidRPr="00AA03E8">
                    <w:rPr>
                      <w:rFonts w:ascii="Arial Unicode MS" w:eastAsia="Arial Unicode MS" w:hAnsi="Arial Unicode MS" w:cs="Arial Unicode MS"/>
                      <w:b/>
                      <w:bCs/>
                      <w:szCs w:val="23"/>
                    </w:rPr>
                    <w:t xml:space="preserve">Obs: </w:t>
                  </w:r>
                  <w:r w:rsidRPr="00AA03E8"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23"/>
                    </w:rPr>
                    <w:t>Aos docentes externos ao programa é obrigatório anexar:</w:t>
                  </w:r>
                </w:p>
                <w:p w:rsidR="0025607E" w:rsidRPr="00475CC8" w:rsidRDefault="0025607E" w:rsidP="0025607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bCs/>
                      <w:sz w:val="16"/>
                    </w:rPr>
                  </w:pPr>
                  <w:r w:rsidRPr="00475CC8">
                    <w:rPr>
                      <w:rFonts w:ascii="Arial Unicode MS" w:eastAsia="Arial Unicode MS" w:hAnsi="Arial Unicode MS" w:cs="Arial Unicode MS"/>
                      <w:bCs/>
                      <w:sz w:val="16"/>
                    </w:rPr>
                    <w:t xml:space="preserve">Currículo </w:t>
                  </w:r>
                  <w:r w:rsidRPr="00475CC8">
                    <w:rPr>
                      <w:rFonts w:ascii="Arial Unicode MS" w:eastAsia="Arial Unicode MS" w:hAnsi="Arial Unicode MS" w:cs="Arial Unicode MS"/>
                      <w:bCs/>
                      <w:i/>
                      <w:sz w:val="16"/>
                    </w:rPr>
                    <w:t>Lattes,</w:t>
                  </w:r>
                  <w:r w:rsidRPr="00475CC8">
                    <w:rPr>
                      <w:rFonts w:ascii="Arial Unicode MS" w:eastAsia="Arial Unicode MS" w:hAnsi="Arial Unicode MS" w:cs="Arial Unicode MS"/>
                      <w:bCs/>
                      <w:sz w:val="16"/>
                    </w:rPr>
                    <w:t xml:space="preserve"> completo e atualizado;</w:t>
                  </w:r>
                </w:p>
                <w:p w:rsidR="0025607E" w:rsidRPr="00475CC8" w:rsidRDefault="0025607E" w:rsidP="0025607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bCs/>
                      <w:sz w:val="16"/>
                    </w:rPr>
                  </w:pPr>
                  <w:r w:rsidRPr="00475CC8">
                    <w:rPr>
                      <w:rFonts w:ascii="Arial Unicode MS" w:eastAsia="Arial Unicode MS" w:hAnsi="Arial Unicode MS" w:cs="Arial Unicode MS"/>
                      <w:bCs/>
                      <w:sz w:val="16"/>
                    </w:rPr>
                    <w:t>Cópia do diploma de doutorado em curso reconhecido pelo MEC;</w:t>
                  </w:r>
                </w:p>
                <w:p w:rsidR="0025607E" w:rsidRPr="00475CC8" w:rsidRDefault="0025607E" w:rsidP="0025607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bCs/>
                      <w:sz w:val="16"/>
                    </w:rPr>
                  </w:pPr>
                  <w:r w:rsidRPr="00475CC8">
                    <w:rPr>
                      <w:rFonts w:ascii="Arial Unicode MS" w:eastAsia="Arial Unicode MS" w:hAnsi="Arial Unicode MS" w:cs="Arial Unicode MS"/>
                      <w:bCs/>
                      <w:sz w:val="16"/>
                    </w:rPr>
                    <w:t>Ficha de Participante externo preenchida;</w:t>
                  </w:r>
                </w:p>
                <w:p w:rsidR="0025607E" w:rsidRPr="00475CC8" w:rsidRDefault="0025607E" w:rsidP="0025607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sz w:val="16"/>
                    </w:rPr>
                  </w:pPr>
                  <w:r w:rsidRPr="00475CC8">
                    <w:rPr>
                      <w:rFonts w:ascii="Arial Unicode MS" w:eastAsia="Arial Unicode MS" w:hAnsi="Arial Unicode MS" w:cs="Arial Unicode MS"/>
                      <w:bCs/>
                      <w:sz w:val="16"/>
                    </w:rPr>
                    <w:t>Comprovante de vínculo como docente em instituição reconhecida.</w:t>
                  </w:r>
                </w:p>
                <w:p w:rsidR="0025607E" w:rsidRDefault="0025607E" w:rsidP="0025607E"/>
              </w:txbxContent>
            </v:textbox>
          </v:shape>
        </w:pict>
      </w:r>
      <w:r w:rsidRPr="0025607E">
        <w:rPr>
          <w:rFonts w:ascii="Calibri Light" w:hAnsi="Calibri Light"/>
          <w:noProof/>
          <w:color w:val="auto"/>
        </w:rPr>
        <w:pict>
          <v:shape id="Caixa de Texto 2" o:spid="_x0000_s2050" type="#_x0000_t202" style="position:absolute;margin-left:-81.85pt;margin-top:7.4pt;width:300.95pt;height:103.65pt;z-index:251660288;visibility:visible;mso-width-relative:margin;mso-height-relative:margin" fillcolor="#f2f2f2" stroked="f">
            <v:textbox style="mso-next-textbox:#Caixa de Texto 2">
              <w:txbxContent>
                <w:p w:rsidR="0025607E" w:rsidRDefault="0025607E" w:rsidP="0025607E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</w:rPr>
                  </w:pPr>
                  <w:r w:rsidRPr="00475CC8"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Parecer do Colegiado, na reunião do d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ia</w:t>
                  </w:r>
                </w:p>
                <w:p w:rsidR="0025607E" w:rsidRDefault="0025607E" w:rsidP="0025607E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____/____/_____</w:t>
                  </w:r>
                </w:p>
                <w:p w:rsidR="0025607E" w:rsidRPr="00475CC8" w:rsidRDefault="0025607E" w:rsidP="0025607E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14"/>
                    </w:rPr>
                  </w:pPr>
                </w:p>
                <w:p w:rsidR="0025607E" w:rsidRDefault="0025607E" w:rsidP="0025607E">
                  <w:pPr>
                    <w:jc w:val="both"/>
                    <w:rPr>
                      <w:rFonts w:ascii="Arial Unicode MS" w:eastAsia="Arial Unicode MS" w:hAnsi="Arial Unicode MS" w:cs="Arial Unicode MS"/>
                    </w:rPr>
                  </w:pPr>
                  <w:r w:rsidRPr="00475CC8">
                    <w:rPr>
                      <w:rFonts w:ascii="Arial Unicode MS" w:eastAsia="Arial Unicode MS" w:hAnsi="Arial Unicode MS" w:cs="Arial Unicode MS"/>
                    </w:rPr>
                    <w:t>(    ) Favorável a presente solicitação</w:t>
                  </w:r>
                  <w:r w:rsidRPr="00475CC8">
                    <w:rPr>
                      <w:rFonts w:ascii="Arial Unicode MS" w:eastAsia="Arial Unicode MS" w:hAnsi="Arial Unicode MS" w:cs="Arial Unicode MS"/>
                    </w:rPr>
                    <w:tab/>
                  </w:r>
                </w:p>
                <w:p w:rsidR="0025607E" w:rsidRPr="00475CC8" w:rsidRDefault="0025607E" w:rsidP="0025607E">
                  <w:pPr>
                    <w:jc w:val="both"/>
                    <w:rPr>
                      <w:rFonts w:ascii="Arial Unicode MS" w:eastAsia="Arial Unicode MS" w:hAnsi="Arial Unicode MS" w:cs="Arial Unicode MS"/>
                    </w:rPr>
                  </w:pPr>
                  <w:r w:rsidRPr="00475CC8">
                    <w:rPr>
                      <w:rFonts w:ascii="Arial Unicode MS" w:eastAsia="Arial Unicode MS" w:hAnsi="Arial Unicode MS" w:cs="Arial Unicode MS"/>
                    </w:rPr>
                    <w:t>(    ) Não favorável a presente solicitação</w:t>
                  </w:r>
                </w:p>
                <w:p w:rsidR="0025607E" w:rsidRDefault="0025607E" w:rsidP="0025607E"/>
              </w:txbxContent>
            </v:textbox>
          </v:shape>
        </w:pict>
      </w:r>
      <w:r w:rsidRPr="0025607E">
        <w:rPr>
          <w:rFonts w:ascii="Calibri Light" w:eastAsia="Arial Unicode MS" w:hAnsi="Calibri Light" w:cs="Arial Unicode MS"/>
          <w:b/>
          <w:bCs/>
          <w:color w:val="auto"/>
          <w:sz w:val="23"/>
          <w:szCs w:val="23"/>
        </w:rPr>
        <w:tab/>
      </w:r>
    </w:p>
    <w:p w:rsidR="007C44BF" w:rsidRPr="0025607E" w:rsidRDefault="007C44BF" w:rsidP="0025607E">
      <w:pPr>
        <w:rPr>
          <w:color w:val="auto"/>
        </w:rPr>
      </w:pPr>
    </w:p>
    <w:sectPr w:rsidR="007C44BF" w:rsidRPr="0025607E" w:rsidSect="00B1583A">
      <w:headerReference w:type="default" r:id="rId11"/>
      <w:pgSz w:w="11906" w:h="16838" w:code="9"/>
      <w:pgMar w:top="1417" w:right="1701" w:bottom="1417" w:left="1701" w:header="450" w:footer="11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3A" w:rsidRDefault="00B1583A" w:rsidP="00D45945">
      <w:pPr>
        <w:spacing w:before="0" w:after="0" w:line="240" w:lineRule="auto"/>
      </w:pPr>
      <w:r>
        <w:separator/>
      </w:r>
    </w:p>
  </w:endnote>
  <w:endnote w:type="continuationSeparator" w:id="0">
    <w:p w:rsidR="00B1583A" w:rsidRDefault="00B1583A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3A" w:rsidRDefault="00B1583A" w:rsidP="00D45945">
      <w:pPr>
        <w:spacing w:before="0" w:after="0" w:line="240" w:lineRule="auto"/>
      </w:pPr>
      <w:r>
        <w:separator/>
      </w:r>
    </w:p>
  </w:footnote>
  <w:footnote w:type="continuationSeparator" w:id="0">
    <w:p w:rsidR="00B1583A" w:rsidRDefault="00B1583A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81"/>
      <w:gridCol w:w="7107"/>
    </w:tblGrid>
    <w:tr w:rsidR="00E834B7" w:rsidTr="00E834B7">
      <w:trPr>
        <w:trHeight w:val="360"/>
      </w:trPr>
      <w:tc>
        <w:tcPr>
          <w:tcW w:w="3381" w:type="dxa"/>
        </w:tcPr>
        <w:p w:rsidR="00E834B7" w:rsidRDefault="00E834B7">
          <w:pPr>
            <w:pStyle w:val="Cabealho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:rsidR="00E834B7" w:rsidRDefault="00101C4D">
          <w:pPr>
            <w:pStyle w:val="Cabealho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val="pt-BR" w:eastAsia="pt-B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-1628775</wp:posOffset>
                </wp:positionV>
                <wp:extent cx="3657600" cy="2758525"/>
                <wp:effectExtent l="0" t="0" r="0" b="0"/>
                <wp:wrapNone/>
                <wp:docPr id="18" name="Imagem 1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-34453" t="-28570" r="-15964" b="15125"/>
                        <a:stretch/>
                      </pic:blipFill>
                      <pic:spPr bwMode="auto">
                        <a:xfrm>
                          <a:off x="0" y="0"/>
                          <a:ext cx="3657600" cy="2758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D45945" w:rsidRDefault="00E2776E">
    <w:pPr>
      <w:pStyle w:val="Cabealho"/>
      <w:rPr>
        <w:noProof/>
        <w:color w:val="000000" w:themeColor="text1"/>
        <w:lang w:val="pt-BR" w:bidi="pt-BR"/>
      </w:rPr>
    </w:pPr>
    <w:r>
      <w:rPr>
        <w:noProof/>
        <w:color w:val="000000" w:themeColor="text1"/>
        <w:lang w:val="pt-BR" w:bidi="pt-BR"/>
      </w:rPr>
      <w:pict>
        <v:group id="Grupo 3" o:spid="_x0000_s1026" alt="&quot;&quot;" style="position:absolute;left:0;text-align:left;margin-left:-11.25pt;margin-top:-8.25pt;width:632.45pt;height:856.6pt;z-index:-251648000;mso-position-horizontal-relative:page;mso-position-vertical-relative:page" coordorigin="-1994,-1613" coordsize="80321,1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">
          <v:group id="Grupo 10" o:spid="_x0000_s1027" style="position:absolute;left:-1994;top:-1613;width:79794;height:12101" coordorigin="-1994,-1643" coordsize="79794,1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rect id="Retângulo 1" o:spid="_x0000_s1028" style="position:absolute;left:-1994;top:-1643;width:79718;height:1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" fillcolor="#34997a" stroked="f" strokeweight="1pt"/>
            <v:shape id="Retâ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" path="m,l4000500,r,800100l792480,800100,,xe" fillcolor="#404040 [2429]" strokecolor="#404040 [2429]" strokeweight="1pt">
              <v:stroke joinstyle="miter"/>
              <v:shadow on="t" color="black" opacity="26214f" origin=".5" offset="-3pt,0"/>
              <v:path arrowok="t" o:connecttype="custom" o:connectlocs="0,0;5143500,0;5143500,1028700;1018903,1028700;0,0" o:connectangles="0,0,0,0,0"/>
            </v:shape>
          </v:group>
          <v:group id="Grupo 12" o:spid="_x0000_s1030" style="position:absolute;left:-1994;top:97217;width:80320;height:9956;rotation:180" coordorigin="-470,-6574" coordsize="80321,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<v:rect id="Retângulo 13" o:spid="_x0000_s1031" style="position:absolute;left:-470;top:-6297;width:80320;height:9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" fillcolor="#404040 [2429]" strokecolor="#404040 [2429]" strokeweight="1pt"/>
            <v:shape id="Retângulo 2" o:spid="_x0000_s1032" style="position:absolute;left:22353;top:-6574;width:57497;height:9954;flip:y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" adj="-11796480,,5400" path="m,l4000500,r,800100l792480,800100,,xe" fillcolor="#34997a" stroked="f" strokeweight="1pt">
              <v:stroke joinstyle="miter"/>
              <v:shadow on="t" color="black" opacity="26214f" origin="-.5" offset="3pt,0"/>
              <v:formulas/>
              <v:path arrowok="t" o:connecttype="custom" o:connectlocs="0,0;5749736,0;5749736,995479;1138995,995479;0,0" o:connectangles="0,0,0,0,0" textboxrect="0,0,4000500,800100"/>
              <v:textbox>
                <w:txbxContent>
                  <w:p w:rsidR="003668BC" w:rsidRPr="0000303E" w:rsidRDefault="009C44E8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="003668BC"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R. Dr. Celestino, 74 - Centro,</w:t>
                    </w:r>
                  </w:p>
                  <w:p w:rsidR="003668BC" w:rsidRPr="0000303E" w:rsidRDefault="003668BC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9C44E8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Niterói - RJ, Cep: 24020-091</w:t>
                    </w:r>
                  </w:p>
                  <w:p w:rsidR="003668BC" w:rsidRPr="0000303E" w:rsidRDefault="009C44E8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    </w:t>
                    </w:r>
                    <w:r w:rsidR="003668BC"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Contato: paccs.cme@id.uff.br</w:t>
                    </w:r>
                  </w:p>
                  <w:p w:rsidR="003668BC" w:rsidRDefault="003668BC" w:rsidP="003668BC">
                    <w:pPr>
                      <w:jc w:val="center"/>
                    </w:pPr>
                  </w:p>
                </w:txbxContent>
              </v:textbox>
            </v:shape>
          </v:group>
          <w10:wrap anchorx="page" anchory="page"/>
        </v:group>
      </w:pict>
    </w:r>
    <w:r w:rsidR="00D45945" w:rsidRPr="00615018">
      <w:rPr>
        <w:noProof/>
        <w:color w:val="000000" w:themeColor="text1"/>
        <w:lang w:val="pt-BR" w:bidi="pt-BR"/>
      </w:rPr>
      <w:t xml:space="preserve"> </w:t>
    </w:r>
  </w:p>
  <w:p w:rsidR="00101C4D" w:rsidRDefault="00101C4D">
    <w:pPr>
      <w:pStyle w:val="Cabealho"/>
      <w:rPr>
        <w:noProof/>
        <w:color w:val="000000" w:themeColor="text1"/>
        <w:lang w:val="pt-BR" w:bidi="pt-BR"/>
      </w:rPr>
    </w:pPr>
  </w:p>
  <w:p w:rsidR="00101C4D" w:rsidRDefault="00101C4D">
    <w:pPr>
      <w:pStyle w:val="Cabealho"/>
      <w:rPr>
        <w:noProof/>
        <w:color w:val="000000" w:themeColor="text1"/>
        <w:lang w:val="pt-BR" w:bidi="pt-BR"/>
      </w:rPr>
    </w:pPr>
  </w:p>
  <w:p w:rsidR="00101C4D" w:rsidRDefault="00101C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7892"/>
    <w:multiLevelType w:val="hybridMultilevel"/>
    <w:tmpl w:val="8708D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1C4D"/>
    <w:rsid w:val="0000303E"/>
    <w:rsid w:val="00082814"/>
    <w:rsid w:val="00083BAA"/>
    <w:rsid w:val="000D6211"/>
    <w:rsid w:val="000F67D5"/>
    <w:rsid w:val="00101C4D"/>
    <w:rsid w:val="001766D6"/>
    <w:rsid w:val="001F08E7"/>
    <w:rsid w:val="0025607E"/>
    <w:rsid w:val="00260E53"/>
    <w:rsid w:val="00263533"/>
    <w:rsid w:val="002B6AD0"/>
    <w:rsid w:val="002D4BB9"/>
    <w:rsid w:val="002D6B6A"/>
    <w:rsid w:val="00302019"/>
    <w:rsid w:val="003444BE"/>
    <w:rsid w:val="003668BC"/>
    <w:rsid w:val="003936EF"/>
    <w:rsid w:val="003E24DF"/>
    <w:rsid w:val="00430802"/>
    <w:rsid w:val="004710B2"/>
    <w:rsid w:val="004A2B0D"/>
    <w:rsid w:val="004F78B4"/>
    <w:rsid w:val="00523EEA"/>
    <w:rsid w:val="00563742"/>
    <w:rsid w:val="00564809"/>
    <w:rsid w:val="00597E25"/>
    <w:rsid w:val="005C2210"/>
    <w:rsid w:val="00615018"/>
    <w:rsid w:val="0062123A"/>
    <w:rsid w:val="00624FBF"/>
    <w:rsid w:val="00646E75"/>
    <w:rsid w:val="0065436C"/>
    <w:rsid w:val="006F6F10"/>
    <w:rsid w:val="00704C7A"/>
    <w:rsid w:val="00735FCA"/>
    <w:rsid w:val="007753BB"/>
    <w:rsid w:val="00783E79"/>
    <w:rsid w:val="007B5AE8"/>
    <w:rsid w:val="007C44BF"/>
    <w:rsid w:val="007F5192"/>
    <w:rsid w:val="00824AC5"/>
    <w:rsid w:val="00843AE5"/>
    <w:rsid w:val="008A572E"/>
    <w:rsid w:val="00932695"/>
    <w:rsid w:val="00946178"/>
    <w:rsid w:val="009C44E8"/>
    <w:rsid w:val="00A11A20"/>
    <w:rsid w:val="00A219E5"/>
    <w:rsid w:val="00A96CF8"/>
    <w:rsid w:val="00AB4269"/>
    <w:rsid w:val="00AE378B"/>
    <w:rsid w:val="00B1583A"/>
    <w:rsid w:val="00B15FDC"/>
    <w:rsid w:val="00B42F0A"/>
    <w:rsid w:val="00B43C06"/>
    <w:rsid w:val="00B50294"/>
    <w:rsid w:val="00B66E25"/>
    <w:rsid w:val="00B858FE"/>
    <w:rsid w:val="00BC5FCD"/>
    <w:rsid w:val="00C70786"/>
    <w:rsid w:val="00C74B6A"/>
    <w:rsid w:val="00C8222A"/>
    <w:rsid w:val="00C87F07"/>
    <w:rsid w:val="00C937C2"/>
    <w:rsid w:val="00D45945"/>
    <w:rsid w:val="00D66593"/>
    <w:rsid w:val="00D7180A"/>
    <w:rsid w:val="00D95A82"/>
    <w:rsid w:val="00E2776E"/>
    <w:rsid w:val="00E27B46"/>
    <w:rsid w:val="00E55D74"/>
    <w:rsid w:val="00E6540C"/>
    <w:rsid w:val="00E74AB5"/>
    <w:rsid w:val="00E81D6D"/>
    <w:rsid w:val="00E81E2A"/>
    <w:rsid w:val="00E834B7"/>
    <w:rsid w:val="00EE0952"/>
    <w:rsid w:val="00F64C79"/>
    <w:rsid w:val="00F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/>
    <w:lsdException w:name="Salutation" w:uiPriority="4" w:qFormat="1"/>
    <w:lsdException w:name="Strong" w:semiHidden="0" w:uiPriority="1" w:unhideWhenUsed="0" w:qFormat="1"/>
    <w:lsdException w:name="Emphasis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5607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auto"/>
      <w:kern w:val="0"/>
      <w:sz w:val="22"/>
      <w:szCs w:val="22"/>
      <w:lang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5607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auto"/>
      <w:kern w:val="0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udao">
    <w:name w:val="Salutation"/>
    <w:basedOn w:val="Normal"/>
    <w:link w:val="SaudaoChar"/>
    <w:uiPriority w:val="4"/>
    <w:unhideWhenUsed/>
    <w:qFormat/>
    <w:rsid w:val="003E24DF"/>
    <w:pPr>
      <w:spacing w:before="720"/>
    </w:pPr>
  </w:style>
  <w:style w:type="character" w:customStyle="1" w:styleId="SaudaoChar">
    <w:name w:val="Saudação Char"/>
    <w:basedOn w:val="Fontepargpadro"/>
    <w:link w:val="Sauda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ssinatura">
    <w:name w:val="Signature"/>
    <w:basedOn w:val="Normal"/>
    <w:link w:val="AssinaturaChar"/>
    <w:uiPriority w:val="7"/>
    <w:unhideWhenUsed/>
    <w:qFormat/>
    <w:rsid w:val="003E24DF"/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3E24DF"/>
    <w:pPr>
      <w:spacing w:after="0" w:line="240" w:lineRule="auto"/>
      <w:jc w:val="right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Fontepargpadro"/>
    <w:uiPriority w:val="1"/>
    <w:semiHidden/>
    <w:qFormat/>
    <w:rsid w:val="003E24DF"/>
    <w:rPr>
      <w:b/>
      <w:bCs/>
    </w:rPr>
  </w:style>
  <w:style w:type="paragraph" w:customStyle="1" w:styleId="Informaesdecontato">
    <w:name w:val="Informações de contato"/>
    <w:basedOn w:val="Normal"/>
    <w:uiPriority w:val="1"/>
    <w:qFormat/>
    <w:rsid w:val="003E24DF"/>
    <w:pPr>
      <w:spacing w:before="0" w:after="0"/>
    </w:pPr>
  </w:style>
  <w:style w:type="character" w:customStyle="1" w:styleId="Ttulo2Char">
    <w:name w:val="Título 2 Char"/>
    <w:basedOn w:val="Fontepargpadro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har"/>
    <w:uiPriority w:val="10"/>
    <w:rsid w:val="00D45945"/>
    <w:rPr>
      <w:color w:val="000000" w:themeColor="text1"/>
    </w:rPr>
  </w:style>
  <w:style w:type="character" w:customStyle="1" w:styleId="TtuloChar">
    <w:name w:val="Título Char"/>
    <w:basedOn w:val="Fontepargpadro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comgrade">
    <w:name w:val="Table Grid"/>
    <w:basedOn w:val="Tabelanormal"/>
    <w:uiPriority w:val="39"/>
    <w:rsid w:val="00E8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C74B6A"/>
    <w:rPr>
      <w:rFonts w:ascii="Times New Roman" w:eastAsia="Times New Roman" w:hAnsi="Times New Roman" w:cs="Times New Roman"/>
      <w:lang w:val="pt-BR" w:eastAsia="pt-BR"/>
    </w:rPr>
  </w:style>
  <w:style w:type="character" w:customStyle="1" w:styleId="Ttulo6Char">
    <w:name w:val="Título 6 Char"/>
    <w:basedOn w:val="Fontepargpadro"/>
    <w:link w:val="Ttulo6"/>
    <w:semiHidden/>
    <w:rsid w:val="0025607E"/>
    <w:rPr>
      <w:rFonts w:ascii="Calibri" w:eastAsia="Times New Roman" w:hAnsi="Calibri" w:cs="Times New Roman"/>
      <w:b/>
      <w:bCs/>
      <w:sz w:val="22"/>
      <w:szCs w:val="22"/>
      <w:lang/>
    </w:rPr>
  </w:style>
  <w:style w:type="character" w:customStyle="1" w:styleId="Ttulo8Char">
    <w:name w:val="Título 8 Char"/>
    <w:basedOn w:val="Fontepargpadro"/>
    <w:link w:val="Ttulo8"/>
    <w:semiHidden/>
    <w:rsid w:val="0025607E"/>
    <w:rPr>
      <w:rFonts w:ascii="Calibri" w:eastAsia="Times New Roman" w:hAnsi="Calibri" w:cs="Times New Roman"/>
      <w:i/>
      <w:i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cla\AppData\Roaming\Microsoft\Templates\Cabe&#231;alho%20com%20logotipo%20em%20negrit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B4DDB-AF3F-4DA0-971A-B7E70A1F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com logotipo em negrito</Template>
  <TotalTime>3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2024-01-30T17:47:00Z</dcterms:created>
  <dcterms:modified xsi:type="dcterms:W3CDTF">2024-01-30T17:47:00Z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