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30" w:rsidRPr="00E81830" w:rsidRDefault="00E81830" w:rsidP="00E81830">
      <w:pPr>
        <w:jc w:val="center"/>
        <w:rPr>
          <w:rFonts w:ascii="Arial Unicode MS" w:eastAsia="Arial Unicode MS" w:hAnsi="Arial Unicode MS" w:cs="Arial Unicode MS"/>
          <w:b/>
          <w:color w:val="auto"/>
          <w:sz w:val="24"/>
          <w:szCs w:val="24"/>
        </w:rPr>
      </w:pPr>
      <w:r w:rsidRPr="00BF4C6D">
        <w:rPr>
          <w:rFonts w:ascii="Arial Unicode MS" w:eastAsia="Arial Unicode MS" w:hAnsi="Arial Unicode MS" w:cs="Arial Unicode MS"/>
          <w:b/>
          <w:color w:val="auto"/>
          <w:sz w:val="24"/>
          <w:szCs w:val="24"/>
          <w:shd w:val="clear" w:color="auto" w:fill="000000" w:themeFill="text1"/>
        </w:rPr>
        <w:t>Formulário de Solicitação de Declaração e Documentos Diversos</w:t>
      </w:r>
    </w:p>
    <w:p w:rsidR="00E81830" w:rsidRPr="00E81830" w:rsidRDefault="00E81830" w:rsidP="00E81830">
      <w:pPr>
        <w:jc w:val="right"/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8"/>
      </w:tblGrid>
      <w:tr w:rsidR="00E81830" w:rsidRPr="00E81830" w:rsidTr="00C23386">
        <w:tc>
          <w:tcPr>
            <w:tcW w:w="987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Nome do Requerente</w:t>
            </w:r>
          </w:p>
        </w:tc>
      </w:tr>
      <w:tr w:rsidR="00E81830" w:rsidRPr="00E81830" w:rsidTr="00C23386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7"/>
        <w:gridCol w:w="327"/>
        <w:gridCol w:w="327"/>
        <w:gridCol w:w="327"/>
        <w:gridCol w:w="327"/>
        <w:gridCol w:w="327"/>
        <w:gridCol w:w="327"/>
        <w:gridCol w:w="326"/>
        <w:gridCol w:w="326"/>
        <w:gridCol w:w="326"/>
        <w:gridCol w:w="340"/>
        <w:gridCol w:w="342"/>
        <w:gridCol w:w="422"/>
        <w:gridCol w:w="567"/>
        <w:gridCol w:w="425"/>
        <w:gridCol w:w="425"/>
        <w:gridCol w:w="426"/>
        <w:gridCol w:w="425"/>
        <w:gridCol w:w="3235"/>
      </w:tblGrid>
      <w:tr w:rsidR="00E81830" w:rsidRPr="00E81830" w:rsidTr="00C23386">
        <w:tc>
          <w:tcPr>
            <w:tcW w:w="3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Matrícula</w:t>
            </w: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Semestre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Turma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Data de Nascimento</w:t>
            </w:r>
          </w:p>
        </w:tc>
      </w:tr>
      <w:tr w:rsidR="00E81830" w:rsidRPr="00E81830" w:rsidTr="00C2338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_________/_________/__________</w:t>
            </w: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27"/>
        <w:gridCol w:w="327"/>
        <w:gridCol w:w="327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56"/>
      </w:tblGrid>
      <w:tr w:rsidR="00E81830" w:rsidRPr="00E81830" w:rsidTr="00C23386">
        <w:tc>
          <w:tcPr>
            <w:tcW w:w="32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Identidade</w:t>
            </w:r>
          </w:p>
        </w:tc>
        <w:tc>
          <w:tcPr>
            <w:tcW w:w="26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Órgão Expedidor</w:t>
            </w:r>
          </w:p>
        </w:tc>
        <w:tc>
          <w:tcPr>
            <w:tcW w:w="3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jc w:val="both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CPF</w:t>
            </w:r>
          </w:p>
        </w:tc>
      </w:tr>
      <w:tr w:rsidR="00E81830" w:rsidRPr="00E81830" w:rsidTr="00C23386"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jc w:val="center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-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9874" w:type="dxa"/>
        <w:tblInd w:w="-10" w:type="dxa"/>
        <w:tblLayout w:type="fixed"/>
        <w:tblLook w:val="0000"/>
      </w:tblPr>
      <w:tblGrid>
        <w:gridCol w:w="328"/>
        <w:gridCol w:w="328"/>
        <w:gridCol w:w="328"/>
        <w:gridCol w:w="309"/>
        <w:gridCol w:w="1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14"/>
        <w:gridCol w:w="14"/>
        <w:gridCol w:w="328"/>
        <w:gridCol w:w="328"/>
        <w:gridCol w:w="328"/>
        <w:gridCol w:w="328"/>
        <w:gridCol w:w="328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55"/>
      </w:tblGrid>
      <w:tr w:rsidR="00E81830" w:rsidRPr="00E81830" w:rsidTr="00C23386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Endereço:</w:t>
            </w:r>
          </w:p>
        </w:tc>
      </w:tr>
      <w:tr w:rsidR="00E81830" w:rsidRPr="00E81830" w:rsidTr="00C23386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c>
          <w:tcPr>
            <w:tcW w:w="129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Nº.</w:t>
            </w:r>
          </w:p>
        </w:tc>
        <w:tc>
          <w:tcPr>
            <w:tcW w:w="2318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Complemento</w:t>
            </w:r>
          </w:p>
        </w:tc>
        <w:tc>
          <w:tcPr>
            <w:tcW w:w="4924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Cidade</w:t>
            </w:r>
          </w:p>
        </w:tc>
        <w:tc>
          <w:tcPr>
            <w:tcW w:w="13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Estado</w:t>
            </w:r>
          </w:p>
        </w:tc>
      </w:tr>
      <w:tr w:rsidR="00E81830" w:rsidRPr="00E81830" w:rsidTr="00C23386"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c>
          <w:tcPr>
            <w:tcW w:w="4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Telefone:</w:t>
            </w:r>
          </w:p>
        </w:tc>
        <w:tc>
          <w:tcPr>
            <w:tcW w:w="49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Celular:</w:t>
            </w:r>
          </w:p>
        </w:tc>
      </w:tr>
      <w:tr w:rsidR="00E81830" w:rsidRPr="00E81830" w:rsidTr="00C23386">
        <w:tc>
          <w:tcPr>
            <w:tcW w:w="9874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E-mail:</w:t>
            </w: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867"/>
      </w:tblGrid>
      <w:tr w:rsidR="00E81830" w:rsidRPr="00E81830" w:rsidTr="00C23386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Objeto do Requerimento</w:t>
            </w:r>
          </w:p>
        </w:tc>
      </w:tr>
      <w:tr w:rsidR="00E81830" w:rsidRPr="00E81830" w:rsidTr="00C23386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4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6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4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867"/>
      </w:tblGrid>
      <w:tr w:rsidR="00E81830" w:rsidRPr="00E81830" w:rsidTr="00C23386">
        <w:trPr>
          <w:trHeight w:val="25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lastRenderedPageBreak/>
              <w:t>Esclarecimentos (justificar a solicitação)</w:t>
            </w:r>
          </w:p>
        </w:tc>
      </w:tr>
      <w:tr w:rsidR="00E81830" w:rsidRPr="00E81830" w:rsidTr="00C23386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5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284"/>
        <w:gridCol w:w="7583"/>
      </w:tblGrid>
      <w:tr w:rsidR="00E81830" w:rsidRPr="00E81830" w:rsidTr="00C23386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Data da solicitação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Assinatura do requerente</w:t>
            </w:r>
          </w:p>
        </w:tc>
      </w:tr>
      <w:tr w:rsidR="00E81830" w:rsidRPr="00E81830" w:rsidTr="00C23386">
        <w:trPr>
          <w:trHeight w:val="247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____/____/____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  <w:tr w:rsidR="00E81830" w:rsidRPr="00E81830" w:rsidTr="00C23386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Data do Recebimento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Recebimento pelo requerente</w:t>
            </w:r>
          </w:p>
        </w:tc>
      </w:tr>
      <w:tr w:rsidR="00E81830" w:rsidRPr="00E81830" w:rsidTr="00C23386">
        <w:trPr>
          <w:trHeight w:val="26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____/____/____</w:t>
            </w:r>
          </w:p>
        </w:tc>
        <w:tc>
          <w:tcPr>
            <w:tcW w:w="7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snapToGrid w:val="0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p w:rsidR="00E81830" w:rsidRPr="00E81830" w:rsidRDefault="00E81830" w:rsidP="00E81830">
      <w:pPr>
        <w:jc w:val="both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Obs.: </w:t>
      </w:r>
    </w:p>
    <w:p w:rsidR="00E81830" w:rsidRPr="00E81830" w:rsidRDefault="00E81830" w:rsidP="00E81830">
      <w:pPr>
        <w:numPr>
          <w:ilvl w:val="0"/>
          <w:numId w:val="1"/>
        </w:numPr>
        <w:suppressAutoHyphens/>
        <w:spacing w:before="0"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Todos os campos devem ser preenchidos. Em caso de </w:t>
      </w: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  <w:u w:val="single"/>
        </w:rPr>
        <w:t>declaração de disciplina</w:t>
      </w: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</w:rPr>
        <w:t xml:space="preserve">, </w:t>
      </w:r>
      <w:r w:rsidRPr="00E81830">
        <w:rPr>
          <w:rFonts w:ascii="Arial Unicode MS" w:eastAsia="Arial Unicode MS" w:hAnsi="Arial Unicode MS" w:cs="Arial Unicode MS"/>
          <w:b/>
          <w:color w:val="auto"/>
          <w:sz w:val="18"/>
          <w:szCs w:val="18"/>
        </w:rPr>
        <w:t>citar o nome da disciplina, o ano e o semestre em que cursou;</w:t>
      </w:r>
    </w:p>
    <w:p w:rsidR="00E81830" w:rsidRPr="00E81830" w:rsidRDefault="00E81830" w:rsidP="00E81830">
      <w:pPr>
        <w:numPr>
          <w:ilvl w:val="0"/>
          <w:numId w:val="1"/>
        </w:numPr>
        <w:suppressAutoHyphens/>
        <w:spacing w:before="0"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color w:val="auto"/>
          <w:sz w:val="18"/>
          <w:szCs w:val="18"/>
        </w:rPr>
      </w:pP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</w:rPr>
        <w:t>O requerimento deve ser devolvido e arquivado na Coordenação do PACCS devidamente assinado;</w:t>
      </w:r>
    </w:p>
    <w:p w:rsidR="00E81830" w:rsidRPr="00E81830" w:rsidRDefault="00E81830" w:rsidP="00E81830">
      <w:pPr>
        <w:numPr>
          <w:ilvl w:val="0"/>
          <w:numId w:val="1"/>
        </w:numPr>
        <w:suppressAutoHyphens/>
        <w:spacing w:before="0"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bCs/>
          <w:color w:val="auto"/>
          <w:sz w:val="18"/>
          <w:szCs w:val="18"/>
        </w:rPr>
      </w:pPr>
      <w:r w:rsidRPr="00E81830">
        <w:rPr>
          <w:rFonts w:ascii="Arial Unicode MS" w:eastAsia="Arial Unicode MS" w:hAnsi="Arial Unicode MS" w:cs="Arial Unicode MS"/>
          <w:color w:val="auto"/>
          <w:sz w:val="18"/>
          <w:szCs w:val="18"/>
        </w:rPr>
        <w:t>A declaração é válida por 30 dias, sendo a mesma destruída findado o prazo;</w:t>
      </w:r>
    </w:p>
    <w:p w:rsidR="00E81830" w:rsidRPr="00E81830" w:rsidRDefault="00E81830" w:rsidP="00E81830">
      <w:pPr>
        <w:numPr>
          <w:ilvl w:val="0"/>
          <w:numId w:val="1"/>
        </w:numPr>
        <w:suppressAutoHyphens/>
        <w:spacing w:before="0" w:after="0" w:line="240" w:lineRule="auto"/>
        <w:ind w:left="714" w:hanging="357"/>
        <w:jc w:val="both"/>
        <w:rPr>
          <w:rFonts w:ascii="Arial Unicode MS" w:eastAsia="Arial Unicode MS" w:hAnsi="Arial Unicode MS" w:cs="Arial Unicode MS"/>
          <w:b/>
          <w:color w:val="auto"/>
          <w:sz w:val="18"/>
          <w:szCs w:val="18"/>
        </w:rPr>
      </w:pPr>
      <w:r w:rsidRPr="00E81830">
        <w:rPr>
          <w:rFonts w:ascii="Arial Unicode MS" w:eastAsia="Arial Unicode MS" w:hAnsi="Arial Unicode MS" w:cs="Arial Unicode MS"/>
          <w:b/>
          <w:bCs/>
          <w:color w:val="auto"/>
          <w:sz w:val="18"/>
          <w:szCs w:val="18"/>
        </w:rPr>
        <w:t>O prazo mínimo previsto para entrega da declaração é de 07 dias úteis.</w:t>
      </w:r>
    </w:p>
    <w:p w:rsidR="00E81830" w:rsidRPr="00E81830" w:rsidRDefault="00E81830" w:rsidP="00E81830">
      <w:pPr>
        <w:pBdr>
          <w:top w:val="none" w:sz="0" w:space="0" w:color="000000"/>
          <w:left w:val="none" w:sz="0" w:space="0" w:color="000000"/>
          <w:bottom w:val="dotted" w:sz="4" w:space="0" w:color="000000"/>
          <w:right w:val="none" w:sz="0" w:space="0" w:color="000000"/>
        </w:pBdr>
        <w:rPr>
          <w:rFonts w:ascii="Arial Unicode MS" w:eastAsia="Arial Unicode MS" w:hAnsi="Arial Unicode MS" w:cs="Arial Unicode MS"/>
          <w:color w:val="auto"/>
          <w:sz w:val="10"/>
          <w:szCs w:val="10"/>
        </w:rPr>
      </w:pPr>
    </w:p>
    <w:p w:rsidR="00E81830" w:rsidRPr="00E81830" w:rsidRDefault="00E81830" w:rsidP="00E81830">
      <w:pPr>
        <w:jc w:val="center"/>
        <w:rPr>
          <w:rFonts w:ascii="Arial Unicode MS" w:eastAsia="Arial Unicode MS" w:hAnsi="Arial Unicode MS" w:cs="Arial Unicode MS"/>
          <w:b/>
          <w:bCs/>
          <w:color w:val="auto"/>
        </w:rPr>
      </w:pPr>
      <w:r w:rsidRPr="00E81830">
        <w:rPr>
          <w:rFonts w:ascii="Arial Unicode MS" w:eastAsia="Arial Unicode MS" w:hAnsi="Arial Unicode MS" w:cs="Arial Unicode MS"/>
          <w:b/>
          <w:bCs/>
          <w:color w:val="auto"/>
        </w:rPr>
        <w:t>O prazo mínimo previsto para entrega da declaração é de 07 dias úteis.</w:t>
      </w:r>
    </w:p>
    <w:p w:rsidR="00E81830" w:rsidRPr="00E81830" w:rsidRDefault="00E81830" w:rsidP="00E81830">
      <w:pPr>
        <w:jc w:val="center"/>
        <w:rPr>
          <w:rFonts w:ascii="Arial Unicode MS" w:eastAsia="Arial Unicode MS" w:hAnsi="Arial Unicode MS" w:cs="Arial Unicode MS"/>
          <w:b/>
          <w:color w:val="auto"/>
          <w:sz w:val="10"/>
          <w:szCs w:val="10"/>
        </w:rPr>
      </w:pPr>
    </w:p>
    <w:tbl>
      <w:tblPr>
        <w:tblW w:w="9867" w:type="dxa"/>
        <w:tblInd w:w="-10" w:type="dxa"/>
        <w:tblLayout w:type="fixed"/>
        <w:tblLook w:val="0000"/>
      </w:tblPr>
      <w:tblGrid>
        <w:gridCol w:w="3095"/>
        <w:gridCol w:w="6772"/>
      </w:tblGrid>
      <w:tr w:rsidR="00E81830" w:rsidRPr="00E81830" w:rsidTr="00C23386">
        <w:trPr>
          <w:trHeight w:val="18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Data da solicitação: ____/____/____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Nome do requerente:</w:t>
            </w:r>
          </w:p>
        </w:tc>
      </w:tr>
      <w:tr w:rsidR="00E81830" w:rsidRPr="00E81830" w:rsidTr="00C23386">
        <w:trPr>
          <w:trHeight w:val="255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830" w:rsidRPr="00E81830" w:rsidRDefault="00E81830" w:rsidP="00C23386">
            <w:pPr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</w:pPr>
            <w:r w:rsidRPr="00E81830"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</w:rPr>
              <w:t>Assinatura do (a) Secretário (a):</w:t>
            </w:r>
          </w:p>
        </w:tc>
      </w:tr>
    </w:tbl>
    <w:p w:rsidR="00E81830" w:rsidRPr="00E81830" w:rsidRDefault="00E81830" w:rsidP="00E81830">
      <w:pPr>
        <w:rPr>
          <w:rFonts w:ascii="Arial Unicode MS" w:eastAsia="Arial Unicode MS" w:hAnsi="Arial Unicode MS" w:cs="Arial Unicode MS"/>
          <w:color w:val="auto"/>
          <w:sz w:val="18"/>
          <w:szCs w:val="18"/>
        </w:rPr>
      </w:pPr>
    </w:p>
    <w:p w:rsidR="00101C4D" w:rsidRPr="00E81830" w:rsidRDefault="00101C4D" w:rsidP="00D45945">
      <w:pPr>
        <w:pStyle w:val="Informaesdecontato"/>
        <w:rPr>
          <w:rStyle w:val="Forte"/>
          <w:b w:val="0"/>
          <w:bCs w:val="0"/>
          <w:color w:val="auto"/>
        </w:rPr>
      </w:pPr>
    </w:p>
    <w:sectPr w:rsidR="00101C4D" w:rsidRPr="00E81830" w:rsidSect="00C87F07">
      <w:headerReference w:type="default" r:id="rId11"/>
      <w:pgSz w:w="11906" w:h="16838" w:code="9"/>
      <w:pgMar w:top="405" w:right="1440" w:bottom="720" w:left="1440" w:header="450" w:footer="11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C4D" w:rsidRDefault="00101C4D" w:rsidP="00D45945">
      <w:pPr>
        <w:spacing w:before="0" w:after="0" w:line="240" w:lineRule="auto"/>
      </w:pPr>
      <w:r>
        <w:separator/>
      </w:r>
    </w:p>
  </w:endnote>
  <w:endnote w:type="continuationSeparator" w:id="0">
    <w:p w:rsidR="00101C4D" w:rsidRDefault="00101C4D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C4D" w:rsidRDefault="00101C4D" w:rsidP="00D45945">
      <w:pPr>
        <w:spacing w:before="0" w:after="0" w:line="240" w:lineRule="auto"/>
      </w:pPr>
      <w:r>
        <w:separator/>
      </w:r>
    </w:p>
  </w:footnote>
  <w:footnote w:type="continuationSeparator" w:id="0">
    <w:p w:rsidR="00101C4D" w:rsidRDefault="00101C4D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81"/>
      <w:gridCol w:w="7107"/>
    </w:tblGrid>
    <w:tr w:rsidR="00E834B7" w:rsidTr="00E834B7">
      <w:trPr>
        <w:trHeight w:val="360"/>
      </w:trPr>
      <w:tc>
        <w:tcPr>
          <w:tcW w:w="3381" w:type="dxa"/>
        </w:tcPr>
        <w:p w:rsidR="00E834B7" w:rsidRDefault="00E834B7">
          <w:pPr>
            <w:pStyle w:val="Cabealho"/>
            <w:rPr>
              <w:noProof/>
              <w:color w:val="000000" w:themeColor="text1"/>
              <w:lang w:eastAsia="en-US"/>
            </w:rPr>
          </w:pPr>
        </w:p>
      </w:tc>
      <w:tc>
        <w:tcPr>
          <w:tcW w:w="7107" w:type="dxa"/>
        </w:tcPr>
        <w:p w:rsidR="00E834B7" w:rsidRDefault="00101C4D">
          <w:pPr>
            <w:pStyle w:val="Cabealho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val="pt-BR" w:eastAsia="pt-B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-1628775</wp:posOffset>
                </wp:positionV>
                <wp:extent cx="3657600" cy="2758525"/>
                <wp:effectExtent l="0" t="0" r="0" b="0"/>
                <wp:wrapNone/>
                <wp:docPr id="18" name="Imagem 18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Logotipo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34453" t="-28570" r="-15964" b="15125"/>
                        <a:stretch/>
                      </pic:blipFill>
                      <pic:spPr bwMode="auto">
                        <a:xfrm>
                          <a:off x="0" y="0"/>
                          <a:ext cx="3657600" cy="2758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D45945" w:rsidRDefault="00124635">
    <w:pPr>
      <w:pStyle w:val="Cabealho"/>
      <w:rPr>
        <w:noProof/>
        <w:color w:val="000000" w:themeColor="text1"/>
        <w:lang w:val="pt-BR" w:bidi="pt-BR"/>
      </w:rPr>
    </w:pPr>
    <w:r>
      <w:rPr>
        <w:noProof/>
        <w:color w:val="000000" w:themeColor="text1"/>
        <w:lang w:val="pt-BR" w:bidi="pt-BR"/>
      </w:rPr>
      <w:pict>
        <v:group id="Grupo 3" o:spid="_x0000_s1026" alt="&quot;&quot;" style="position:absolute;left:0;text-align:left;margin-left:-11.2pt;margin-top:-8.45pt;width:632.45pt;height:856.6pt;z-index:-251648000;mso-position-horizontal-relative:page;mso-position-vertical-relative:page" coordorigin="-1994,-1613" coordsize="80321,1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">
          <v:group id="Grupo 10" o:spid="_x0000_s1027" style="position:absolute;left:-1994;top:-1613;width:79794;height:12101" coordorigin="-1994,-1643" coordsize="79794,12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<v:rect id="Retângulo 1" o:spid="_x0000_s1028" style="position:absolute;left:-1994;top:-1643;width:79718;height:12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" fillcolor="#34997a" stroked="f" strokeweight="1pt"/>
            <v:shape id="Retâ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" path="m,l4000500,r,800100l792480,800100,,xe" fillcolor="#404040 [2429]" strokecolor="#404040 [2429]" strokeweight="1pt">
              <v:stroke joinstyle="miter"/>
              <v:shadow on="t" color="black" opacity="26214f" origin=".5" offset="-3pt,0"/>
              <v:path arrowok="t" o:connecttype="custom" o:connectlocs="0,0;5143500,0;5143500,1028700;1018903,1028700;0,0" o:connectangles="0,0,0,0,0"/>
            </v:shape>
          </v:group>
          <v:group id="Grupo 12" o:spid="_x0000_s1030" style="position:absolute;left:-1994;top:97222;width:80320;height:9951;rotation:180" coordorigin="-470,-6574" coordsize="80321,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<v:rect id="Retângulo 13" o:spid="_x0000_s1031" style="position:absolute;left:-470;top:-6306;width:80320;height:9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" fillcolor="#404040 [2429]" strokecolor="#404040 [2429]" strokeweight="1pt"/>
            <v:shape id="Retângulo 2" o:spid="_x0000_s1032" style="position:absolute;left:22353;top:-6574;width:57497;height:9954;flip:y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" adj="-11796480,,5400" path="m,l4000500,r,800100l792480,800100,,xe" fillcolor="#34997a" stroked="f" strokeweight="1pt">
              <v:stroke joinstyle="miter"/>
              <v:shadow on="t" color="black" opacity="26214f" origin="-.5" offset="3pt,0"/>
              <v:formulas/>
              <v:path arrowok="t" o:connecttype="custom" o:connectlocs="0,0;5749736,0;5749736,995479;1138995,995479;0,0" o:connectangles="0,0,0,0,0" textboxrect="0,0,4000500,800100"/>
              <v:textbox>
                <w:txbxContent>
                  <w:p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R. Dr. Celestino, 74 - Centro,</w:t>
                    </w:r>
                  </w:p>
                  <w:p w:rsidR="003668BC" w:rsidRPr="0000303E" w:rsidRDefault="003668BC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9C44E8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</w:t>
                    </w:r>
                    <w:r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Niterói - RJ, Cep: 24020-091</w:t>
                    </w:r>
                  </w:p>
                  <w:p w:rsidR="003668BC" w:rsidRPr="0000303E" w:rsidRDefault="009C44E8" w:rsidP="002B6AD0">
                    <w:pPr>
                      <w:spacing w:line="192" w:lineRule="auto"/>
                      <w:jc w:val="center"/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 xml:space="preserve">                                                             </w:t>
                    </w:r>
                    <w:r w:rsidR="003668BC" w:rsidRPr="0000303E">
                      <w:rPr>
                        <w:rFonts w:ascii="Calibri" w:hAnsi="Calibri" w:cs="Calibri"/>
                        <w:color w:val="FFFFFF" w:themeColor="background1"/>
                        <w:sz w:val="24"/>
                        <w:szCs w:val="24"/>
                      </w:rPr>
                      <w:t>Contato: paccs.cme@id.uff.br</w:t>
                    </w:r>
                  </w:p>
                  <w:p w:rsidR="003668BC" w:rsidRDefault="003668BC" w:rsidP="003668BC">
                    <w:pPr>
                      <w:jc w:val="center"/>
                    </w:pPr>
                  </w:p>
                </w:txbxContent>
              </v:textbox>
            </v:shape>
          </v:group>
          <w10:wrap anchorx="page" anchory="page"/>
        </v:group>
      </w:pict>
    </w:r>
    <w:r w:rsidR="00D45945" w:rsidRPr="00615018">
      <w:rPr>
        <w:noProof/>
        <w:color w:val="000000" w:themeColor="text1"/>
        <w:lang w:val="pt-BR" w:bidi="pt-BR"/>
      </w:rPr>
      <w:t xml:space="preserve"> </w:t>
    </w:r>
  </w:p>
  <w:p w:rsidR="00101C4D" w:rsidRDefault="00101C4D">
    <w:pPr>
      <w:pStyle w:val="Cabealho"/>
      <w:rPr>
        <w:noProof/>
        <w:color w:val="000000" w:themeColor="text1"/>
        <w:lang w:val="pt-BR" w:bidi="pt-BR"/>
      </w:rPr>
    </w:pPr>
  </w:p>
  <w:p w:rsidR="00101C4D" w:rsidRDefault="00101C4D">
    <w:pPr>
      <w:pStyle w:val="Cabealho"/>
      <w:rPr>
        <w:noProof/>
        <w:color w:val="000000" w:themeColor="text1"/>
        <w:lang w:val="pt-BR" w:bidi="pt-BR"/>
      </w:rPr>
    </w:pPr>
  </w:p>
  <w:p w:rsidR="00101C4D" w:rsidRDefault="00101C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31A4D89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removePersonalInformation/>
  <w:removeDateAndTime/>
  <w:attachedTemplate r:id="rId1"/>
  <w:stylePaneFormatFilter w:val="5004"/>
  <w:stylePaneSortMethod w:val="00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1C4D"/>
    <w:rsid w:val="0000303E"/>
    <w:rsid w:val="00082814"/>
    <w:rsid w:val="00083BAA"/>
    <w:rsid w:val="000F67D5"/>
    <w:rsid w:val="00101C4D"/>
    <w:rsid w:val="00124635"/>
    <w:rsid w:val="001766D6"/>
    <w:rsid w:val="00260E53"/>
    <w:rsid w:val="002B6AD0"/>
    <w:rsid w:val="002D6B6A"/>
    <w:rsid w:val="00302019"/>
    <w:rsid w:val="003444BE"/>
    <w:rsid w:val="003668BC"/>
    <w:rsid w:val="003936EF"/>
    <w:rsid w:val="003E24DF"/>
    <w:rsid w:val="00430802"/>
    <w:rsid w:val="004710B2"/>
    <w:rsid w:val="004A2B0D"/>
    <w:rsid w:val="00563742"/>
    <w:rsid w:val="00564809"/>
    <w:rsid w:val="00597E25"/>
    <w:rsid w:val="005C2210"/>
    <w:rsid w:val="00615018"/>
    <w:rsid w:val="0062123A"/>
    <w:rsid w:val="00646E75"/>
    <w:rsid w:val="0065436C"/>
    <w:rsid w:val="006F6F10"/>
    <w:rsid w:val="00704C7A"/>
    <w:rsid w:val="0072520E"/>
    <w:rsid w:val="00735FCA"/>
    <w:rsid w:val="007753BB"/>
    <w:rsid w:val="00783E79"/>
    <w:rsid w:val="007B5AE8"/>
    <w:rsid w:val="007F5192"/>
    <w:rsid w:val="00824AC5"/>
    <w:rsid w:val="008A572E"/>
    <w:rsid w:val="00932695"/>
    <w:rsid w:val="00946178"/>
    <w:rsid w:val="009C44E8"/>
    <w:rsid w:val="00A11A20"/>
    <w:rsid w:val="00A219E5"/>
    <w:rsid w:val="00A96CF8"/>
    <w:rsid w:val="00AB4269"/>
    <w:rsid w:val="00AE378B"/>
    <w:rsid w:val="00B15FDC"/>
    <w:rsid w:val="00B42F0A"/>
    <w:rsid w:val="00B43C06"/>
    <w:rsid w:val="00B50294"/>
    <w:rsid w:val="00B66E25"/>
    <w:rsid w:val="00B858FE"/>
    <w:rsid w:val="00B96DB0"/>
    <w:rsid w:val="00BF4C6D"/>
    <w:rsid w:val="00C70786"/>
    <w:rsid w:val="00C8222A"/>
    <w:rsid w:val="00C87F07"/>
    <w:rsid w:val="00D45945"/>
    <w:rsid w:val="00D66593"/>
    <w:rsid w:val="00D7180A"/>
    <w:rsid w:val="00E27B46"/>
    <w:rsid w:val="00E55D74"/>
    <w:rsid w:val="00E6540C"/>
    <w:rsid w:val="00E74AB5"/>
    <w:rsid w:val="00E81830"/>
    <w:rsid w:val="00E81D6D"/>
    <w:rsid w:val="00E81E2A"/>
    <w:rsid w:val="00E834B7"/>
    <w:rsid w:val="00EE0952"/>
    <w:rsid w:val="00F64C79"/>
    <w:rsid w:val="00F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/>
    <w:lsdException w:name="Salutation" w:uiPriority="4" w:qFormat="1"/>
    <w:lsdException w:name="Strong" w:semiHidden="0" w:uiPriority="1" w:unhideWhenUsed="0" w:qFormat="1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rio1">
    <w:name w:val="Destinatário1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udao">
    <w:name w:val="Salutation"/>
    <w:basedOn w:val="Normal"/>
    <w:link w:val="SaudaoChar"/>
    <w:uiPriority w:val="4"/>
    <w:unhideWhenUsed/>
    <w:qFormat/>
    <w:rsid w:val="003E24DF"/>
    <w:pPr>
      <w:spacing w:before="720"/>
    </w:pPr>
  </w:style>
  <w:style w:type="character" w:customStyle="1" w:styleId="SaudaoChar">
    <w:name w:val="Saudação Char"/>
    <w:basedOn w:val="Fontepargpadro"/>
    <w:link w:val="Sauda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ssinatura">
    <w:name w:val="Signature"/>
    <w:basedOn w:val="Normal"/>
    <w:link w:val="AssinaturaChar"/>
    <w:uiPriority w:val="7"/>
    <w:unhideWhenUsed/>
    <w:qFormat/>
    <w:rsid w:val="003E24DF"/>
    <w:rPr>
      <w:b/>
      <w:bCs/>
    </w:rPr>
  </w:style>
  <w:style w:type="character" w:customStyle="1" w:styleId="AssinaturaChar">
    <w:name w:val="Assinatura Char"/>
    <w:basedOn w:val="Fontepargpadro"/>
    <w:link w:val="Assinatur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rsid w:val="003E24DF"/>
    <w:pPr>
      <w:spacing w:after="0" w:line="240" w:lineRule="auto"/>
      <w:jc w:val="right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Forte">
    <w:name w:val="Strong"/>
    <w:basedOn w:val="Fontepargpadro"/>
    <w:uiPriority w:val="1"/>
    <w:semiHidden/>
    <w:qFormat/>
    <w:rsid w:val="003E24DF"/>
    <w:rPr>
      <w:b/>
      <w:bCs/>
    </w:rPr>
  </w:style>
  <w:style w:type="paragraph" w:customStyle="1" w:styleId="Informaesdecontato">
    <w:name w:val="Informações de contato"/>
    <w:basedOn w:val="Normal"/>
    <w:uiPriority w:val="1"/>
    <w:qFormat/>
    <w:rsid w:val="003E24DF"/>
    <w:pPr>
      <w:spacing w:before="0" w:after="0"/>
    </w:pPr>
  </w:style>
  <w:style w:type="character" w:customStyle="1" w:styleId="Ttulo2Char">
    <w:name w:val="Título 2 Char"/>
    <w:basedOn w:val="Fontepargpadro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1766D6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har"/>
    <w:uiPriority w:val="10"/>
    <w:rsid w:val="00D45945"/>
    <w:rPr>
      <w:color w:val="000000" w:themeColor="text1"/>
    </w:rPr>
  </w:style>
  <w:style w:type="character" w:customStyle="1" w:styleId="TtuloChar">
    <w:name w:val="Título Char"/>
    <w:basedOn w:val="Fontepargpadro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elacomgrade">
    <w:name w:val="Table Grid"/>
    <w:basedOn w:val="Tabelanormal"/>
    <w:uiPriority w:val="39"/>
    <w:rsid w:val="00E8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cla\AppData\Roaming\Microsoft\Templates\Cabe&#231;alho%20com%20logotipo%20em%20negrito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928557-610A-4E00-BF53-AA4C5978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 com logotipo em negrito</Template>
  <TotalTime>0</TotalTime>
  <Pages>2</Pages>
  <Words>184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2024-01-29T14:15:00Z</dcterms:created>
  <dcterms:modified xsi:type="dcterms:W3CDTF">2024-01-29T17:50:00Z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